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27" w:rsidRDefault="00A63E7D" w:rsidP="009C144B">
      <w:pPr>
        <w:pStyle w:val="Title"/>
      </w:pPr>
      <w:r>
        <w:t>IP 2012 TRABHCI, project 3</w:t>
      </w:r>
    </w:p>
    <w:p w:rsidR="00664966" w:rsidRDefault="00A63E7D" w:rsidP="009C144B">
      <w:pPr>
        <w:pStyle w:val="Heading3"/>
        <w:spacing w:after="240"/>
      </w:pPr>
      <w:r w:rsidRPr="009C144B">
        <w:t>Title: Maze race in Second Life using Kinect gesture control</w:t>
      </w:r>
    </w:p>
    <w:p w:rsidR="00E60135" w:rsidRPr="00E60135" w:rsidRDefault="00E60135" w:rsidP="00E60135">
      <w:pPr>
        <w:jc w:val="center"/>
      </w:pPr>
      <w:r>
        <w:rPr>
          <w:rFonts w:ascii="Arial" w:hAnsi="Arial" w:cs="Arial"/>
          <w:noProof/>
          <w:color w:val="0000FF"/>
          <w:sz w:val="27"/>
          <w:szCs w:val="27"/>
          <w:lang w:val="fi-FI" w:eastAsia="fi-FI" w:bidi="ar-SA"/>
        </w:rPr>
        <w:drawing>
          <wp:inline distT="0" distB="0" distL="0" distR="0">
            <wp:extent cx="2257744" cy="1389888"/>
            <wp:effectExtent l="0" t="0" r="0" b="1270"/>
            <wp:docPr id="1" name="Picture 1" descr="http://t0.gstatic.com/images?q=tbn:ANd9GcTN-_ggd-vA3ZScMbE4DYh9a0ZV-osRnviZmXlFSyfiGYQAXX6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N-_ggd-vA3ZScMbE4DYh9a0ZV-osRnviZmXlFSyfiGYQAXX6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417" cy="1390302"/>
                    </a:xfrm>
                    <a:prstGeom prst="rect">
                      <a:avLst/>
                    </a:prstGeom>
                    <a:noFill/>
                    <a:ln>
                      <a:noFill/>
                    </a:ln>
                  </pic:spPr>
                </pic:pic>
              </a:graphicData>
            </a:graphic>
          </wp:inline>
        </w:drawing>
      </w:r>
    </w:p>
    <w:p w:rsidR="00B15BC7" w:rsidRPr="009C144B" w:rsidRDefault="00A63E7D" w:rsidP="009C144B">
      <w:r w:rsidRPr="009C144B">
        <w:rPr>
          <w:b/>
        </w:rPr>
        <w:t>Description:</w:t>
      </w:r>
      <w:r w:rsidRPr="009C144B">
        <w:t xml:space="preserve"> </w:t>
      </w:r>
      <w:r w:rsidR="009C144B">
        <w:tab/>
      </w:r>
      <w:r w:rsidR="00A96983" w:rsidRPr="00A96983">
        <w:rPr>
          <w:i/>
        </w:rPr>
        <w:t xml:space="preserve">This project </w:t>
      </w:r>
      <w:r w:rsidRPr="00A96983">
        <w:rPr>
          <w:i/>
        </w:rPr>
        <w:t>aim</w:t>
      </w:r>
      <w:r w:rsidR="00A96983" w:rsidRPr="00A96983">
        <w:rPr>
          <w:i/>
        </w:rPr>
        <w:t>s</w:t>
      </w:r>
      <w:r w:rsidRPr="00A96983">
        <w:rPr>
          <w:i/>
        </w:rPr>
        <w:t xml:space="preserve"> to set up a race between teams. Each team will construct a maze in Second Life for other teams to solve. Each team will also develop an application which is able </w:t>
      </w:r>
      <w:r w:rsidR="00B15BC7" w:rsidRPr="00A96983">
        <w:rPr>
          <w:i/>
        </w:rPr>
        <w:t>to control Avatar behaviour in Second Life by applying  Microsoft Kinect gestures.</w:t>
      </w:r>
      <w:r w:rsidR="00B15BC7" w:rsidRPr="009C144B">
        <w:t xml:space="preserve"> </w:t>
      </w:r>
    </w:p>
    <w:p w:rsidR="00DE4EEC" w:rsidRDefault="00271EE8" w:rsidP="009C144B">
      <w:r w:rsidRPr="009C144B">
        <w:rPr>
          <w:rStyle w:val="Heading3Char"/>
        </w:rPr>
        <w:t>Race r</w:t>
      </w:r>
      <w:r w:rsidR="00B15BC7" w:rsidRPr="009C144B">
        <w:rPr>
          <w:rStyle w:val="Heading3Char"/>
        </w:rPr>
        <w:t>ules:</w:t>
      </w:r>
      <w:r w:rsidR="00B15BC7" w:rsidRPr="009C144B">
        <w:tab/>
      </w:r>
      <w:r w:rsidRPr="009C144B">
        <w:t>Applying</w:t>
      </w:r>
      <w:r w:rsidR="00B15BC7" w:rsidRPr="009C144B">
        <w:t xml:space="preserve"> primes and </w:t>
      </w:r>
      <w:r w:rsidR="00A96983">
        <w:t xml:space="preserve">Linden </w:t>
      </w:r>
      <w:r w:rsidR="00B15BC7" w:rsidRPr="009C144B">
        <w:t>scripting of Second Life each team constructs a maze</w:t>
      </w:r>
      <w:r w:rsidR="00A96983">
        <w:t>, size of</w:t>
      </w:r>
      <w:r w:rsidR="00B15BC7" w:rsidRPr="009C144B">
        <w:t xml:space="preserve"> 8</w:t>
      </w:r>
      <w:r w:rsidRPr="009C144B">
        <w:t> </w:t>
      </w:r>
      <w:r w:rsidR="00B15BC7" w:rsidRPr="009C144B">
        <w:t>x</w:t>
      </w:r>
      <w:r w:rsidRPr="009C144B">
        <w:t> </w:t>
      </w:r>
      <w:r w:rsidR="00B15BC7" w:rsidRPr="009C144B">
        <w:t>8 rooms</w:t>
      </w:r>
      <w:r w:rsidR="00AF5ED3">
        <w:t xml:space="preserve">, each room being of size 1 x 1 </w:t>
      </w:r>
      <w:r w:rsidR="00A96983">
        <w:t xml:space="preserve">(virtual) </w:t>
      </w:r>
      <w:r w:rsidR="00AF5ED3">
        <w:t>meters</w:t>
      </w:r>
      <w:r w:rsidR="00B15BC7" w:rsidRPr="009C144B">
        <w:t xml:space="preserve">. </w:t>
      </w:r>
      <w:r w:rsidR="001878D9">
        <w:t xml:space="preserve">The height of the rooms is at least 5 meters. </w:t>
      </w:r>
      <w:r w:rsidR="00B15BC7" w:rsidRPr="009C144B">
        <w:t xml:space="preserve">Maze </w:t>
      </w:r>
      <w:r w:rsidR="0030769F" w:rsidRPr="009C144B">
        <w:t xml:space="preserve">outer </w:t>
      </w:r>
      <w:r w:rsidR="00B15BC7" w:rsidRPr="009C144B">
        <w:t xml:space="preserve">walls and roof are </w:t>
      </w:r>
      <w:r w:rsidR="0030769F" w:rsidRPr="009C144B">
        <w:t xml:space="preserve">non-transparent. Some inner </w:t>
      </w:r>
      <w:bookmarkStart w:id="0" w:name="_GoBack"/>
      <w:bookmarkEnd w:id="0"/>
      <w:r w:rsidR="0030769F" w:rsidRPr="009C144B">
        <w:t>walls of the maze are dynamic, for example door</w:t>
      </w:r>
      <w:r w:rsidR="002457E3">
        <w:t>s</w:t>
      </w:r>
      <w:r w:rsidR="0030769F" w:rsidRPr="009C144B">
        <w:t>, sliding door</w:t>
      </w:r>
      <w:r w:rsidR="002457E3">
        <w:t>s</w:t>
      </w:r>
      <w:r w:rsidR="0030769F" w:rsidRPr="009C144B">
        <w:t>, falling wall</w:t>
      </w:r>
      <w:r w:rsidR="002457E3">
        <w:t>s</w:t>
      </w:r>
      <w:r w:rsidR="0030769F" w:rsidRPr="009C144B">
        <w:t xml:space="preserve"> etc. </w:t>
      </w:r>
      <w:r w:rsidR="00DE4EEC">
        <w:t>There must also be one wall which may let the Avatar go through it if it operates some specific control. This could for example be a seat which, while seated, will rotate the wall around it’s center axis by 180 degrees. Some inner walls may also be of half height such that the Avatar is able to fly over it to the neighbouring room</w:t>
      </w:r>
      <w:r w:rsidR="00A96983">
        <w:t>, still remaining under the roof</w:t>
      </w:r>
      <w:r w:rsidR="00DE4EEC">
        <w:t xml:space="preserve">. </w:t>
      </w:r>
      <w:r w:rsidR="00A96983">
        <w:t>Inner walls may</w:t>
      </w:r>
      <w:r w:rsidR="0030769F" w:rsidRPr="009C144B">
        <w:t xml:space="preserve"> be transparent.</w:t>
      </w:r>
      <w:r w:rsidR="00AF5ED3">
        <w:t xml:space="preserve"> </w:t>
      </w:r>
    </w:p>
    <w:p w:rsidR="009C144B" w:rsidRDefault="001B401D" w:rsidP="001B401D">
      <w:r>
        <w:tab/>
      </w:r>
      <w:r w:rsidR="00AF5ED3">
        <w:t>At entrance of the maze there is a control which has to be operated by the Avatar to get</w:t>
      </w:r>
      <w:r w:rsidR="00815B7C">
        <w:t xml:space="preserve"> itself </w:t>
      </w:r>
      <w:r w:rsidR="00AF5ED3">
        <w:t xml:space="preserve">inside the maze. This control will also start a stopwatch which will record the time the Avatar spends inside the maze. At the exit door there is another control which will stop the </w:t>
      </w:r>
      <w:r w:rsidR="001878D9">
        <w:t>stopwatch. The stopwatch time is the result from solving the maze.</w:t>
      </w:r>
    </w:p>
    <w:p w:rsidR="009C144B" w:rsidRDefault="009C144B" w:rsidP="009C144B">
      <w:r>
        <w:tab/>
      </w:r>
      <w:r w:rsidR="00A96983">
        <w:t xml:space="preserve">On Friday, instead of </w:t>
      </w:r>
      <w:r w:rsidR="001878D9">
        <w:t>presentation</w:t>
      </w:r>
      <w:r w:rsidR="00A96983">
        <w:t>s</w:t>
      </w:r>
      <w:r w:rsidR="001878D9">
        <w:t>, e</w:t>
      </w:r>
      <w:r>
        <w:t xml:space="preserve">ach maze is being solved by </w:t>
      </w:r>
      <w:r w:rsidR="00A96983">
        <w:t xml:space="preserve">all members of </w:t>
      </w:r>
      <w:r>
        <w:t xml:space="preserve">all </w:t>
      </w:r>
      <w:r w:rsidR="00B51C25">
        <w:t xml:space="preserve">the </w:t>
      </w:r>
      <w:r>
        <w:t xml:space="preserve">other teams and the time required for </w:t>
      </w:r>
      <w:r w:rsidR="00A96983">
        <w:t xml:space="preserve">the </w:t>
      </w:r>
      <w:r>
        <w:t xml:space="preserve">solution is recorded. To solve a </w:t>
      </w:r>
      <w:r w:rsidR="00DE4EEC">
        <w:t xml:space="preserve">maze, the team </w:t>
      </w:r>
      <w:r w:rsidR="00A96983">
        <w:t>member must move his/her</w:t>
      </w:r>
      <w:r w:rsidR="00DE4EEC">
        <w:t xml:space="preserve"> A</w:t>
      </w:r>
      <w:r>
        <w:t xml:space="preserve">vatar inside the maze from enter to exit by applying gesture control of Kinect technology. </w:t>
      </w:r>
      <w:r w:rsidR="00B51C25">
        <w:t>For this, each team must develop their own a</w:t>
      </w:r>
      <w:r w:rsidR="001878D9">
        <w:t>pplication for controlling the A</w:t>
      </w:r>
      <w:r w:rsidR="00B51C25">
        <w:t xml:space="preserve">vatar actions. </w:t>
      </w:r>
      <w:r w:rsidR="001878D9">
        <w:t xml:space="preserve">The teams should develop an efficient </w:t>
      </w:r>
      <w:r w:rsidR="004C466A">
        <w:t xml:space="preserve">and robust </w:t>
      </w:r>
      <w:r w:rsidR="001878D9">
        <w:t>combination of gestures for moving the Avatar in all three dimensions and also for the mouse control.</w:t>
      </w:r>
    </w:p>
    <w:p w:rsidR="004C466A" w:rsidRDefault="004C466A" w:rsidP="009C144B">
      <w:r>
        <w:tab/>
        <w:t>The performance of a team on one maze is the sum of the three best finishing times of the team members. The team with the smallest sum is the winner of the maze.</w:t>
      </w:r>
    </w:p>
    <w:p w:rsidR="00B51C25" w:rsidRPr="009C144B" w:rsidRDefault="00B51C25" w:rsidP="009C144B">
      <w:r>
        <w:tab/>
        <w:t xml:space="preserve">The positions on the race for each maze gives points to teams such that the winner team gets 3 points, second gets 2 points and the third team gets 1 point. </w:t>
      </w:r>
      <w:r w:rsidR="002457E3">
        <w:t xml:space="preserve">Further, the average times used for solving the mazes are also compared and the team whose maze was hardest to solve gets 3 points, second hardest gets 2 points and third one gets 1 point. </w:t>
      </w:r>
      <w:r>
        <w:t xml:space="preserve">After all mazes have been solved by all teams, the points are summed up. The team with </w:t>
      </w:r>
      <w:r w:rsidR="00DE4EEC">
        <w:t xml:space="preserve">the </w:t>
      </w:r>
      <w:r>
        <w:t xml:space="preserve">highest </w:t>
      </w:r>
      <w:r w:rsidR="00DE4EEC">
        <w:t xml:space="preserve">total </w:t>
      </w:r>
      <w:r>
        <w:t>score is the winner</w:t>
      </w:r>
      <w:r w:rsidR="002457E3">
        <w:t xml:space="preserve"> of the competition</w:t>
      </w:r>
      <w:r>
        <w:t>.</w:t>
      </w:r>
      <w:r w:rsidR="002457E3">
        <w:t xml:space="preserve"> </w:t>
      </w:r>
    </w:p>
    <w:p w:rsidR="00A63E7D" w:rsidRPr="009C144B" w:rsidRDefault="00B15BC7" w:rsidP="009C144B">
      <w:r w:rsidRPr="009C144B">
        <w:rPr>
          <w:b/>
        </w:rPr>
        <w:t>Technologies:</w:t>
      </w:r>
      <w:r w:rsidR="00AF5ED3">
        <w:t xml:space="preserve"> Linden </w:t>
      </w:r>
      <w:r w:rsidRPr="009C144B">
        <w:t>scripting language</w:t>
      </w:r>
      <w:r w:rsidR="00AF5ED3">
        <w:t xml:space="preserve"> in Second Life</w:t>
      </w:r>
      <w:r w:rsidRPr="009C144B">
        <w:t>, C#, Kinect SDK for Windows</w:t>
      </w:r>
    </w:p>
    <w:p w:rsidR="00A63E7D" w:rsidRPr="00A63E7D" w:rsidRDefault="00A63E7D" w:rsidP="009C144B"/>
    <w:p w:rsidR="00E50CFC" w:rsidRPr="00E50CFC" w:rsidRDefault="00E50CFC" w:rsidP="009C144B"/>
    <w:sectPr w:rsidR="00E50CFC" w:rsidRPr="00E50CFC" w:rsidSect="003E152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4E4"/>
    <w:multiLevelType w:val="multilevel"/>
    <w:tmpl w:val="3C76D026"/>
    <w:lvl w:ilvl="0">
      <w:start w:val="1"/>
      <w:numFmt w:val="decimal"/>
      <w:suff w:val="space"/>
      <w:lvlText w:val="Excercis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CC47AFA"/>
    <w:multiLevelType w:val="multilevel"/>
    <w:tmpl w:val="9F9EF832"/>
    <w:lvl w:ilvl="0">
      <w:start w:val="1"/>
      <w:numFmt w:val="decimal"/>
      <w:lvlText w:val="%1."/>
      <w:lvlJc w:val="left"/>
      <w:pPr>
        <w:ind w:left="0" w:firstLine="0"/>
      </w:pPr>
      <w:rPr>
        <w:rFonts w:hint="default"/>
        <w:sz w:val="28"/>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F6974A1"/>
    <w:multiLevelType w:val="hybridMultilevel"/>
    <w:tmpl w:val="274C0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54B15F4"/>
    <w:multiLevelType w:val="multilevel"/>
    <w:tmpl w:val="3C76D026"/>
    <w:lvl w:ilvl="0">
      <w:start w:val="1"/>
      <w:numFmt w:val="decimal"/>
      <w:suff w:val="space"/>
      <w:lvlText w:val="Excercis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24323AE4"/>
    <w:multiLevelType w:val="hybridMultilevel"/>
    <w:tmpl w:val="E0D025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44E0DB9"/>
    <w:multiLevelType w:val="hybridMultilevel"/>
    <w:tmpl w:val="2D1836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BE53E7B"/>
    <w:multiLevelType w:val="hybridMultilevel"/>
    <w:tmpl w:val="C52E1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1C921B0"/>
    <w:multiLevelType w:val="hybridMultilevel"/>
    <w:tmpl w:val="06AC6E7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36F75B10"/>
    <w:multiLevelType w:val="hybridMultilevel"/>
    <w:tmpl w:val="69E4C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38653E4F"/>
    <w:multiLevelType w:val="hybridMultilevel"/>
    <w:tmpl w:val="2A28901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39C61C9C"/>
    <w:multiLevelType w:val="hybridMultilevel"/>
    <w:tmpl w:val="FA18173A"/>
    <w:lvl w:ilvl="0" w:tplc="76D8BEC2">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3C670CEA"/>
    <w:multiLevelType w:val="hybridMultilevel"/>
    <w:tmpl w:val="2F6A80D8"/>
    <w:lvl w:ilvl="0" w:tplc="F1EEB7AA">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3E7608ED"/>
    <w:multiLevelType w:val="multilevel"/>
    <w:tmpl w:val="3C76D026"/>
    <w:lvl w:ilvl="0">
      <w:start w:val="1"/>
      <w:numFmt w:val="decimal"/>
      <w:suff w:val="space"/>
      <w:lvlText w:val="Excercis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F3A5B27"/>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1FB6C4A"/>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1C6D5B"/>
    <w:multiLevelType w:val="hybridMultilevel"/>
    <w:tmpl w:val="05EA1FB0"/>
    <w:lvl w:ilvl="0" w:tplc="02D2905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46AB4794"/>
    <w:multiLevelType w:val="hybridMultilevel"/>
    <w:tmpl w:val="55B8FAC2"/>
    <w:lvl w:ilvl="0" w:tplc="E32E141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4A751CB9"/>
    <w:multiLevelType w:val="multilevel"/>
    <w:tmpl w:val="3C76D026"/>
    <w:lvl w:ilvl="0">
      <w:start w:val="1"/>
      <w:numFmt w:val="decimal"/>
      <w:suff w:val="space"/>
      <w:lvlText w:val="Excercis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E0979AD"/>
    <w:multiLevelType w:val="hybridMultilevel"/>
    <w:tmpl w:val="2B4C70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561C323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CD318A"/>
    <w:multiLevelType w:val="hybridMultilevel"/>
    <w:tmpl w:val="CFF68D34"/>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1">
    <w:nsid w:val="59171C94"/>
    <w:multiLevelType w:val="hybridMultilevel"/>
    <w:tmpl w:val="305A52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C335EE4"/>
    <w:multiLevelType w:val="hybridMultilevel"/>
    <w:tmpl w:val="EABCCA20"/>
    <w:lvl w:ilvl="0" w:tplc="10CCE2D6">
      <w:start w:val="1"/>
      <w:numFmt w:val="decimal"/>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23">
    <w:nsid w:val="5EF4103B"/>
    <w:multiLevelType w:val="hybridMultilevel"/>
    <w:tmpl w:val="8ED2A0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2B33C72"/>
    <w:multiLevelType w:val="hybridMultilevel"/>
    <w:tmpl w:val="78CE1494"/>
    <w:lvl w:ilvl="0" w:tplc="E9F02494">
      <w:start w:val="1"/>
      <w:numFmt w:val="decimal"/>
      <w:pStyle w:val="Numberedexercise"/>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nsid w:val="63A626B8"/>
    <w:multiLevelType w:val="hybridMultilevel"/>
    <w:tmpl w:val="DBCCA772"/>
    <w:lvl w:ilvl="0" w:tplc="20E4260A">
      <w:start w:val="1"/>
      <w:numFmt w:val="bullet"/>
      <w:pStyle w:val="ListParagraph"/>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66576B1"/>
    <w:multiLevelType w:val="hybridMultilevel"/>
    <w:tmpl w:val="4FB2D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67725DC7"/>
    <w:multiLevelType w:val="hybridMultilevel"/>
    <w:tmpl w:val="E250A1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4857059"/>
    <w:multiLevelType w:val="hybridMultilevel"/>
    <w:tmpl w:val="A080005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785239ED"/>
    <w:multiLevelType w:val="hybridMultilevel"/>
    <w:tmpl w:val="08D2D5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A6F4A66"/>
    <w:multiLevelType w:val="hybridMultilevel"/>
    <w:tmpl w:val="FBBAD98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7A7C47D8"/>
    <w:multiLevelType w:val="hybridMultilevel"/>
    <w:tmpl w:val="6194E3FC"/>
    <w:lvl w:ilvl="0" w:tplc="F4E8FB0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7AA26782"/>
    <w:multiLevelType w:val="multilevel"/>
    <w:tmpl w:val="3C76D026"/>
    <w:lvl w:ilvl="0">
      <w:start w:val="1"/>
      <w:numFmt w:val="decimal"/>
      <w:suff w:val="space"/>
      <w:lvlText w:val="Excercis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7B58366A"/>
    <w:multiLevelType w:val="hybridMultilevel"/>
    <w:tmpl w:val="74BA72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6"/>
  </w:num>
  <w:num w:numId="4">
    <w:abstractNumId w:val="19"/>
  </w:num>
  <w:num w:numId="5">
    <w:abstractNumId w:val="1"/>
  </w:num>
  <w:num w:numId="6">
    <w:abstractNumId w:val="20"/>
  </w:num>
  <w:num w:numId="7">
    <w:abstractNumId w:val="22"/>
  </w:num>
  <w:num w:numId="8">
    <w:abstractNumId w:val="25"/>
  </w:num>
  <w:num w:numId="9">
    <w:abstractNumId w:val="15"/>
  </w:num>
  <w:num w:numId="10">
    <w:abstractNumId w:val="31"/>
  </w:num>
  <w:num w:numId="11">
    <w:abstractNumId w:val="13"/>
  </w:num>
  <w:num w:numId="12">
    <w:abstractNumId w:val="29"/>
  </w:num>
  <w:num w:numId="13">
    <w:abstractNumId w:val="32"/>
  </w:num>
  <w:num w:numId="14">
    <w:abstractNumId w:val="12"/>
  </w:num>
  <w:num w:numId="15">
    <w:abstractNumId w:val="17"/>
  </w:num>
  <w:num w:numId="16">
    <w:abstractNumId w:val="3"/>
  </w:num>
  <w:num w:numId="17">
    <w:abstractNumId w:val="0"/>
  </w:num>
  <w:num w:numId="18">
    <w:abstractNumId w:val="14"/>
  </w:num>
  <w:num w:numId="19">
    <w:abstractNumId w:val="7"/>
  </w:num>
  <w:num w:numId="20">
    <w:abstractNumId w:val="9"/>
  </w:num>
  <w:num w:numId="21">
    <w:abstractNumId w:val="23"/>
  </w:num>
  <w:num w:numId="22">
    <w:abstractNumId w:val="6"/>
  </w:num>
  <w:num w:numId="23">
    <w:abstractNumId w:val="8"/>
  </w:num>
  <w:num w:numId="24">
    <w:abstractNumId w:val="18"/>
  </w:num>
  <w:num w:numId="25">
    <w:abstractNumId w:val="30"/>
  </w:num>
  <w:num w:numId="26">
    <w:abstractNumId w:val="26"/>
  </w:num>
  <w:num w:numId="27">
    <w:abstractNumId w:val="5"/>
  </w:num>
  <w:num w:numId="28">
    <w:abstractNumId w:val="28"/>
  </w:num>
  <w:num w:numId="29">
    <w:abstractNumId w:val="21"/>
  </w:num>
  <w:num w:numId="30">
    <w:abstractNumId w:val="33"/>
  </w:num>
  <w:num w:numId="31">
    <w:abstractNumId w:val="27"/>
  </w:num>
  <w:num w:numId="32">
    <w:abstractNumId w:val="4"/>
  </w:num>
  <w:num w:numId="33">
    <w:abstractNumId w:val="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7D"/>
    <w:rsid w:val="00001595"/>
    <w:rsid w:val="00001E99"/>
    <w:rsid w:val="00027AFC"/>
    <w:rsid w:val="00027D8C"/>
    <w:rsid w:val="00032724"/>
    <w:rsid w:val="000424EE"/>
    <w:rsid w:val="000457F9"/>
    <w:rsid w:val="00055271"/>
    <w:rsid w:val="00061130"/>
    <w:rsid w:val="0006274A"/>
    <w:rsid w:val="000627E5"/>
    <w:rsid w:val="00073444"/>
    <w:rsid w:val="00080711"/>
    <w:rsid w:val="00092A0D"/>
    <w:rsid w:val="00093451"/>
    <w:rsid w:val="00096579"/>
    <w:rsid w:val="00096D58"/>
    <w:rsid w:val="00096F09"/>
    <w:rsid w:val="000A5E53"/>
    <w:rsid w:val="000A74A1"/>
    <w:rsid w:val="000B0F5C"/>
    <w:rsid w:val="000B1EC5"/>
    <w:rsid w:val="000B2A96"/>
    <w:rsid w:val="000B51CB"/>
    <w:rsid w:val="000B54C2"/>
    <w:rsid w:val="000D1FCC"/>
    <w:rsid w:val="000D7935"/>
    <w:rsid w:val="000E7BAC"/>
    <w:rsid w:val="000F1CFA"/>
    <w:rsid w:val="00101510"/>
    <w:rsid w:val="00104095"/>
    <w:rsid w:val="0011736B"/>
    <w:rsid w:val="001218DF"/>
    <w:rsid w:val="0012705C"/>
    <w:rsid w:val="001278D4"/>
    <w:rsid w:val="00143282"/>
    <w:rsid w:val="001542FB"/>
    <w:rsid w:val="001672F5"/>
    <w:rsid w:val="0017476D"/>
    <w:rsid w:val="00181331"/>
    <w:rsid w:val="001822DD"/>
    <w:rsid w:val="00185A03"/>
    <w:rsid w:val="001878D9"/>
    <w:rsid w:val="00190A46"/>
    <w:rsid w:val="001A250B"/>
    <w:rsid w:val="001A6E52"/>
    <w:rsid w:val="001B1BF7"/>
    <w:rsid w:val="001B401D"/>
    <w:rsid w:val="001C127E"/>
    <w:rsid w:val="001C5C31"/>
    <w:rsid w:val="001D0202"/>
    <w:rsid w:val="001D2061"/>
    <w:rsid w:val="001D7C33"/>
    <w:rsid w:val="001E0E04"/>
    <w:rsid w:val="001F161A"/>
    <w:rsid w:val="001F1D31"/>
    <w:rsid w:val="00200180"/>
    <w:rsid w:val="00206380"/>
    <w:rsid w:val="00212294"/>
    <w:rsid w:val="002304D0"/>
    <w:rsid w:val="00231FB6"/>
    <w:rsid w:val="002337D6"/>
    <w:rsid w:val="002457E3"/>
    <w:rsid w:val="002506B5"/>
    <w:rsid w:val="002509CB"/>
    <w:rsid w:val="00263E01"/>
    <w:rsid w:val="00271EE8"/>
    <w:rsid w:val="00272660"/>
    <w:rsid w:val="00287245"/>
    <w:rsid w:val="00291583"/>
    <w:rsid w:val="002A0082"/>
    <w:rsid w:val="002A07E6"/>
    <w:rsid w:val="002A12BC"/>
    <w:rsid w:val="002A6E1A"/>
    <w:rsid w:val="002B04EF"/>
    <w:rsid w:val="002B1882"/>
    <w:rsid w:val="002B7C78"/>
    <w:rsid w:val="002D4DB3"/>
    <w:rsid w:val="002D7467"/>
    <w:rsid w:val="002E1A25"/>
    <w:rsid w:val="002E1A37"/>
    <w:rsid w:val="002E4B57"/>
    <w:rsid w:val="002F31FF"/>
    <w:rsid w:val="0030467F"/>
    <w:rsid w:val="0030769F"/>
    <w:rsid w:val="003206FE"/>
    <w:rsid w:val="00326B00"/>
    <w:rsid w:val="00326E30"/>
    <w:rsid w:val="00330D18"/>
    <w:rsid w:val="0033112E"/>
    <w:rsid w:val="0033372E"/>
    <w:rsid w:val="003343F0"/>
    <w:rsid w:val="00354EDA"/>
    <w:rsid w:val="003641E9"/>
    <w:rsid w:val="00366F04"/>
    <w:rsid w:val="003844C6"/>
    <w:rsid w:val="0039331B"/>
    <w:rsid w:val="00394C27"/>
    <w:rsid w:val="003B06A9"/>
    <w:rsid w:val="003B28B9"/>
    <w:rsid w:val="003B38D6"/>
    <w:rsid w:val="003C19FA"/>
    <w:rsid w:val="003D471D"/>
    <w:rsid w:val="003D490C"/>
    <w:rsid w:val="003E1527"/>
    <w:rsid w:val="003E1AEB"/>
    <w:rsid w:val="003E379B"/>
    <w:rsid w:val="003E437E"/>
    <w:rsid w:val="003F0235"/>
    <w:rsid w:val="003F2EF3"/>
    <w:rsid w:val="003F49E0"/>
    <w:rsid w:val="003F4B42"/>
    <w:rsid w:val="00403FD4"/>
    <w:rsid w:val="004105E3"/>
    <w:rsid w:val="0041450B"/>
    <w:rsid w:val="00417F86"/>
    <w:rsid w:val="004231F5"/>
    <w:rsid w:val="004316A5"/>
    <w:rsid w:val="00434246"/>
    <w:rsid w:val="004358DC"/>
    <w:rsid w:val="00437CD7"/>
    <w:rsid w:val="0044320B"/>
    <w:rsid w:val="00447F6E"/>
    <w:rsid w:val="0045161E"/>
    <w:rsid w:val="00452143"/>
    <w:rsid w:val="00454094"/>
    <w:rsid w:val="00454C42"/>
    <w:rsid w:val="004632B1"/>
    <w:rsid w:val="00466299"/>
    <w:rsid w:val="00470CC7"/>
    <w:rsid w:val="004770F3"/>
    <w:rsid w:val="004818B8"/>
    <w:rsid w:val="0048507D"/>
    <w:rsid w:val="00485AC3"/>
    <w:rsid w:val="00485EDF"/>
    <w:rsid w:val="00486F0B"/>
    <w:rsid w:val="00487A3B"/>
    <w:rsid w:val="00491222"/>
    <w:rsid w:val="00491EDF"/>
    <w:rsid w:val="004A08E5"/>
    <w:rsid w:val="004A539B"/>
    <w:rsid w:val="004B10E3"/>
    <w:rsid w:val="004B2DD1"/>
    <w:rsid w:val="004C00F0"/>
    <w:rsid w:val="004C466A"/>
    <w:rsid w:val="004C4F1E"/>
    <w:rsid w:val="004D43A2"/>
    <w:rsid w:val="004D4E67"/>
    <w:rsid w:val="004E36F3"/>
    <w:rsid w:val="00505F9F"/>
    <w:rsid w:val="005077C9"/>
    <w:rsid w:val="00515D20"/>
    <w:rsid w:val="005210EE"/>
    <w:rsid w:val="00526206"/>
    <w:rsid w:val="00530916"/>
    <w:rsid w:val="00537FDB"/>
    <w:rsid w:val="00542D19"/>
    <w:rsid w:val="00547D85"/>
    <w:rsid w:val="00550A1A"/>
    <w:rsid w:val="0055369E"/>
    <w:rsid w:val="005536DF"/>
    <w:rsid w:val="00556285"/>
    <w:rsid w:val="00557B82"/>
    <w:rsid w:val="005647CB"/>
    <w:rsid w:val="005762CE"/>
    <w:rsid w:val="00584DB3"/>
    <w:rsid w:val="00584E13"/>
    <w:rsid w:val="00587BD1"/>
    <w:rsid w:val="0059431A"/>
    <w:rsid w:val="005A5DB9"/>
    <w:rsid w:val="005A6A58"/>
    <w:rsid w:val="005B114A"/>
    <w:rsid w:val="005B2976"/>
    <w:rsid w:val="005B3A3B"/>
    <w:rsid w:val="005B422F"/>
    <w:rsid w:val="005B5964"/>
    <w:rsid w:val="005C0A0B"/>
    <w:rsid w:val="005D52EB"/>
    <w:rsid w:val="005E5384"/>
    <w:rsid w:val="005E53BA"/>
    <w:rsid w:val="005F6B54"/>
    <w:rsid w:val="00601F17"/>
    <w:rsid w:val="006027B7"/>
    <w:rsid w:val="00611914"/>
    <w:rsid w:val="00612B3C"/>
    <w:rsid w:val="006203ED"/>
    <w:rsid w:val="00623F4D"/>
    <w:rsid w:val="00634E41"/>
    <w:rsid w:val="00640C86"/>
    <w:rsid w:val="00640E0A"/>
    <w:rsid w:val="006410D1"/>
    <w:rsid w:val="00642B31"/>
    <w:rsid w:val="006432E1"/>
    <w:rsid w:val="0064532D"/>
    <w:rsid w:val="006461A0"/>
    <w:rsid w:val="00652AD9"/>
    <w:rsid w:val="00655F72"/>
    <w:rsid w:val="00664966"/>
    <w:rsid w:val="00670D88"/>
    <w:rsid w:val="00671A81"/>
    <w:rsid w:val="00691523"/>
    <w:rsid w:val="006942B8"/>
    <w:rsid w:val="006A4106"/>
    <w:rsid w:val="006A4343"/>
    <w:rsid w:val="006B160C"/>
    <w:rsid w:val="006B4855"/>
    <w:rsid w:val="006E4A3B"/>
    <w:rsid w:val="006E5571"/>
    <w:rsid w:val="006E61F3"/>
    <w:rsid w:val="006F6F20"/>
    <w:rsid w:val="00703471"/>
    <w:rsid w:val="00713890"/>
    <w:rsid w:val="0071628A"/>
    <w:rsid w:val="00732F02"/>
    <w:rsid w:val="00736726"/>
    <w:rsid w:val="007379B9"/>
    <w:rsid w:val="0075207F"/>
    <w:rsid w:val="00753290"/>
    <w:rsid w:val="00757E04"/>
    <w:rsid w:val="0076069E"/>
    <w:rsid w:val="00764DEB"/>
    <w:rsid w:val="007679E9"/>
    <w:rsid w:val="007735CB"/>
    <w:rsid w:val="00774779"/>
    <w:rsid w:val="0077766D"/>
    <w:rsid w:val="00777BDC"/>
    <w:rsid w:val="007836EF"/>
    <w:rsid w:val="00785BD5"/>
    <w:rsid w:val="00792DC7"/>
    <w:rsid w:val="007A0548"/>
    <w:rsid w:val="007A1EE9"/>
    <w:rsid w:val="007A3240"/>
    <w:rsid w:val="007A457C"/>
    <w:rsid w:val="007A5F0E"/>
    <w:rsid w:val="007A78FF"/>
    <w:rsid w:val="007B66DD"/>
    <w:rsid w:val="007C489B"/>
    <w:rsid w:val="007C73F6"/>
    <w:rsid w:val="007D1632"/>
    <w:rsid w:val="007D4020"/>
    <w:rsid w:val="007E06B5"/>
    <w:rsid w:val="007E377B"/>
    <w:rsid w:val="007E384C"/>
    <w:rsid w:val="007E4708"/>
    <w:rsid w:val="007E7056"/>
    <w:rsid w:val="007F368A"/>
    <w:rsid w:val="007F5EE6"/>
    <w:rsid w:val="007F64AF"/>
    <w:rsid w:val="00800511"/>
    <w:rsid w:val="0081160A"/>
    <w:rsid w:val="00815B7C"/>
    <w:rsid w:val="00817BD3"/>
    <w:rsid w:val="00833288"/>
    <w:rsid w:val="00846B71"/>
    <w:rsid w:val="00854144"/>
    <w:rsid w:val="00865265"/>
    <w:rsid w:val="00873181"/>
    <w:rsid w:val="008750D8"/>
    <w:rsid w:val="00884E25"/>
    <w:rsid w:val="00894680"/>
    <w:rsid w:val="008959F4"/>
    <w:rsid w:val="008A24B2"/>
    <w:rsid w:val="008A397A"/>
    <w:rsid w:val="008B0499"/>
    <w:rsid w:val="008B6DBE"/>
    <w:rsid w:val="008B7E79"/>
    <w:rsid w:val="008C3D5C"/>
    <w:rsid w:val="008C7544"/>
    <w:rsid w:val="008E1187"/>
    <w:rsid w:val="008E3119"/>
    <w:rsid w:val="008E4069"/>
    <w:rsid w:val="008F5C67"/>
    <w:rsid w:val="008F7B2B"/>
    <w:rsid w:val="00903619"/>
    <w:rsid w:val="009121AE"/>
    <w:rsid w:val="00917DE3"/>
    <w:rsid w:val="00924492"/>
    <w:rsid w:val="00924EAF"/>
    <w:rsid w:val="00926B68"/>
    <w:rsid w:val="00932234"/>
    <w:rsid w:val="009323D3"/>
    <w:rsid w:val="0094296E"/>
    <w:rsid w:val="00957890"/>
    <w:rsid w:val="00960F6C"/>
    <w:rsid w:val="009674BC"/>
    <w:rsid w:val="009723FD"/>
    <w:rsid w:val="00981E62"/>
    <w:rsid w:val="0099379B"/>
    <w:rsid w:val="009B196C"/>
    <w:rsid w:val="009C05F9"/>
    <w:rsid w:val="009C070B"/>
    <w:rsid w:val="009C144B"/>
    <w:rsid w:val="009C23E0"/>
    <w:rsid w:val="009C37F2"/>
    <w:rsid w:val="009C6757"/>
    <w:rsid w:val="009D0C16"/>
    <w:rsid w:val="009D1C78"/>
    <w:rsid w:val="009D4AE6"/>
    <w:rsid w:val="009E2041"/>
    <w:rsid w:val="00A02FA5"/>
    <w:rsid w:val="00A036F2"/>
    <w:rsid w:val="00A039D0"/>
    <w:rsid w:val="00A11F7F"/>
    <w:rsid w:val="00A1427E"/>
    <w:rsid w:val="00A2454F"/>
    <w:rsid w:val="00A2529D"/>
    <w:rsid w:val="00A41AF8"/>
    <w:rsid w:val="00A52AF9"/>
    <w:rsid w:val="00A628B1"/>
    <w:rsid w:val="00A63E7D"/>
    <w:rsid w:val="00A65955"/>
    <w:rsid w:val="00A6729B"/>
    <w:rsid w:val="00A741E1"/>
    <w:rsid w:val="00A8241E"/>
    <w:rsid w:val="00A94D2B"/>
    <w:rsid w:val="00A96983"/>
    <w:rsid w:val="00A97FE2"/>
    <w:rsid w:val="00AA27C6"/>
    <w:rsid w:val="00AB44D9"/>
    <w:rsid w:val="00AC4421"/>
    <w:rsid w:val="00AD110A"/>
    <w:rsid w:val="00AD31CA"/>
    <w:rsid w:val="00AF5ED3"/>
    <w:rsid w:val="00B01A96"/>
    <w:rsid w:val="00B04709"/>
    <w:rsid w:val="00B06EED"/>
    <w:rsid w:val="00B15BC7"/>
    <w:rsid w:val="00B15EBE"/>
    <w:rsid w:val="00B17FBC"/>
    <w:rsid w:val="00B21F77"/>
    <w:rsid w:val="00B340FD"/>
    <w:rsid w:val="00B42BD6"/>
    <w:rsid w:val="00B51A64"/>
    <w:rsid w:val="00B51BDF"/>
    <w:rsid w:val="00B51C25"/>
    <w:rsid w:val="00B55C2E"/>
    <w:rsid w:val="00B5790C"/>
    <w:rsid w:val="00B704F7"/>
    <w:rsid w:val="00B73315"/>
    <w:rsid w:val="00B753FE"/>
    <w:rsid w:val="00B924A9"/>
    <w:rsid w:val="00B95419"/>
    <w:rsid w:val="00B95439"/>
    <w:rsid w:val="00BA38B6"/>
    <w:rsid w:val="00BA7EE1"/>
    <w:rsid w:val="00BC4D09"/>
    <w:rsid w:val="00BD02C7"/>
    <w:rsid w:val="00BD349D"/>
    <w:rsid w:val="00BF0625"/>
    <w:rsid w:val="00BF38CD"/>
    <w:rsid w:val="00BF789C"/>
    <w:rsid w:val="00C032B4"/>
    <w:rsid w:val="00C03F7D"/>
    <w:rsid w:val="00C045B8"/>
    <w:rsid w:val="00C058F7"/>
    <w:rsid w:val="00C13BD5"/>
    <w:rsid w:val="00C3488F"/>
    <w:rsid w:val="00C536D2"/>
    <w:rsid w:val="00C57DAF"/>
    <w:rsid w:val="00C57FDB"/>
    <w:rsid w:val="00C62F4A"/>
    <w:rsid w:val="00C7498F"/>
    <w:rsid w:val="00C76EF7"/>
    <w:rsid w:val="00C77104"/>
    <w:rsid w:val="00C77CF3"/>
    <w:rsid w:val="00C84608"/>
    <w:rsid w:val="00C85F8F"/>
    <w:rsid w:val="00C9045B"/>
    <w:rsid w:val="00C960EF"/>
    <w:rsid w:val="00CA2B59"/>
    <w:rsid w:val="00CB7BA1"/>
    <w:rsid w:val="00CF3949"/>
    <w:rsid w:val="00CF7FF3"/>
    <w:rsid w:val="00D018AF"/>
    <w:rsid w:val="00D01EF4"/>
    <w:rsid w:val="00D04699"/>
    <w:rsid w:val="00D15298"/>
    <w:rsid w:val="00D24953"/>
    <w:rsid w:val="00D40BA3"/>
    <w:rsid w:val="00D51314"/>
    <w:rsid w:val="00D64788"/>
    <w:rsid w:val="00D67187"/>
    <w:rsid w:val="00D845D2"/>
    <w:rsid w:val="00D90E10"/>
    <w:rsid w:val="00DC1AD2"/>
    <w:rsid w:val="00DC2816"/>
    <w:rsid w:val="00DC2DAF"/>
    <w:rsid w:val="00DC3AB9"/>
    <w:rsid w:val="00DC42D0"/>
    <w:rsid w:val="00DC7398"/>
    <w:rsid w:val="00DD7384"/>
    <w:rsid w:val="00DE3DBA"/>
    <w:rsid w:val="00DE4EEC"/>
    <w:rsid w:val="00DE637F"/>
    <w:rsid w:val="00DE6928"/>
    <w:rsid w:val="00DF3B02"/>
    <w:rsid w:val="00E04126"/>
    <w:rsid w:val="00E1361C"/>
    <w:rsid w:val="00E25F50"/>
    <w:rsid w:val="00E268A2"/>
    <w:rsid w:val="00E278B7"/>
    <w:rsid w:val="00E31616"/>
    <w:rsid w:val="00E501A6"/>
    <w:rsid w:val="00E50CFC"/>
    <w:rsid w:val="00E53238"/>
    <w:rsid w:val="00E60135"/>
    <w:rsid w:val="00E70F26"/>
    <w:rsid w:val="00E7792B"/>
    <w:rsid w:val="00EA189B"/>
    <w:rsid w:val="00EB17C6"/>
    <w:rsid w:val="00EB65F0"/>
    <w:rsid w:val="00EB7D2D"/>
    <w:rsid w:val="00EC30E2"/>
    <w:rsid w:val="00ED3097"/>
    <w:rsid w:val="00EF13BB"/>
    <w:rsid w:val="00EF577A"/>
    <w:rsid w:val="00EF597C"/>
    <w:rsid w:val="00EF640D"/>
    <w:rsid w:val="00F00637"/>
    <w:rsid w:val="00F0727C"/>
    <w:rsid w:val="00F0737B"/>
    <w:rsid w:val="00F13AAE"/>
    <w:rsid w:val="00F15BAB"/>
    <w:rsid w:val="00F176C9"/>
    <w:rsid w:val="00F2370C"/>
    <w:rsid w:val="00F25C55"/>
    <w:rsid w:val="00F33649"/>
    <w:rsid w:val="00F3457D"/>
    <w:rsid w:val="00F37DD2"/>
    <w:rsid w:val="00F42520"/>
    <w:rsid w:val="00F45A25"/>
    <w:rsid w:val="00F51E88"/>
    <w:rsid w:val="00F52093"/>
    <w:rsid w:val="00F55829"/>
    <w:rsid w:val="00F6525E"/>
    <w:rsid w:val="00F70985"/>
    <w:rsid w:val="00F71E2B"/>
    <w:rsid w:val="00F7318F"/>
    <w:rsid w:val="00F76AE7"/>
    <w:rsid w:val="00F84E55"/>
    <w:rsid w:val="00F862D6"/>
    <w:rsid w:val="00F87DCA"/>
    <w:rsid w:val="00F90AEB"/>
    <w:rsid w:val="00FA437E"/>
    <w:rsid w:val="00FA5C60"/>
    <w:rsid w:val="00FA69D8"/>
    <w:rsid w:val="00FB4248"/>
    <w:rsid w:val="00FB4E7C"/>
    <w:rsid w:val="00FB536F"/>
    <w:rsid w:val="00FB7793"/>
    <w:rsid w:val="00FC3BF4"/>
    <w:rsid w:val="00FC44CC"/>
    <w:rsid w:val="00FC7905"/>
    <w:rsid w:val="00FC7A04"/>
    <w:rsid w:val="00FD1128"/>
    <w:rsid w:val="00FD671E"/>
    <w:rsid w:val="00FE238C"/>
    <w:rsid w:val="00FE60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4B"/>
    <w:pPr>
      <w:spacing w:after="120" w:line="240" w:lineRule="auto"/>
      <w:ind w:left="1418" w:hanging="1418"/>
    </w:pPr>
    <w:rPr>
      <w:rFonts w:ascii="Times New Roman" w:hAnsi="Times New Roman"/>
      <w:sz w:val="24"/>
      <w:szCs w:val="24"/>
    </w:rPr>
  </w:style>
  <w:style w:type="paragraph" w:styleId="Heading1">
    <w:name w:val="heading 1"/>
    <w:basedOn w:val="Normal"/>
    <w:next w:val="Normal"/>
    <w:link w:val="Heading1Char"/>
    <w:uiPriority w:val="9"/>
    <w:qFormat/>
    <w:rsid w:val="00D04699"/>
    <w:pPr>
      <w:keepNext/>
      <w:numPr>
        <w:numId w:val="11"/>
      </w:numPr>
      <w:spacing w:before="240" w:after="60"/>
      <w:outlineLvl w:val="0"/>
    </w:pPr>
    <w:rPr>
      <w:rFonts w:eastAsiaTheme="majorEastAsia" w:cstheme="majorBidi"/>
      <w:b/>
      <w:bCs/>
      <w:kern w:val="32"/>
      <w:sz w:val="32"/>
      <w:szCs w:val="32"/>
    </w:rPr>
  </w:style>
  <w:style w:type="paragraph" w:styleId="Heading2">
    <w:name w:val="heading 2"/>
    <w:basedOn w:val="Heading1"/>
    <w:next w:val="Normal"/>
    <w:link w:val="Heading2Char"/>
    <w:uiPriority w:val="9"/>
    <w:unhideWhenUsed/>
    <w:qFormat/>
    <w:rsid w:val="00C76EF7"/>
    <w:pPr>
      <w:numPr>
        <w:ilvl w:val="1"/>
      </w:numPr>
      <w:spacing w:after="120"/>
      <w:ind w:left="578" w:hanging="578"/>
      <w:outlineLvl w:val="1"/>
    </w:pPr>
    <w:rPr>
      <w:b w:val="0"/>
      <w:bCs w:val="0"/>
      <w:i/>
      <w:iCs/>
      <w:sz w:val="28"/>
      <w:szCs w:val="28"/>
    </w:rPr>
  </w:style>
  <w:style w:type="paragraph" w:styleId="Heading3">
    <w:name w:val="heading 3"/>
    <w:basedOn w:val="Normal"/>
    <w:next w:val="Normal"/>
    <w:link w:val="Heading3Char"/>
    <w:uiPriority w:val="9"/>
    <w:unhideWhenUsed/>
    <w:qFormat/>
    <w:rsid w:val="00D67187"/>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1A250B"/>
    <w:pPr>
      <w:keepNext/>
      <w:spacing w:before="240" w:after="60"/>
      <w:outlineLvl w:val="3"/>
    </w:pPr>
    <w:rPr>
      <w:rFonts w:cstheme="majorBidi"/>
      <w:bCs/>
      <w:i/>
      <w:szCs w:val="28"/>
    </w:rPr>
  </w:style>
  <w:style w:type="paragraph" w:styleId="Heading5">
    <w:name w:val="heading 5"/>
    <w:basedOn w:val="Normal"/>
    <w:next w:val="Normal"/>
    <w:link w:val="Heading5Char"/>
    <w:uiPriority w:val="9"/>
    <w:semiHidden/>
    <w:unhideWhenUsed/>
    <w:qFormat/>
    <w:rsid w:val="000F1CFA"/>
    <w:pPr>
      <w:numPr>
        <w:ilvl w:val="4"/>
        <w:numId w:val="11"/>
      </w:num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F1CFA"/>
    <w:pPr>
      <w:numPr>
        <w:ilvl w:val="5"/>
        <w:numId w:val="11"/>
      </w:num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F1CFA"/>
    <w:pPr>
      <w:numPr>
        <w:ilvl w:val="6"/>
        <w:numId w:val="11"/>
      </w:num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F1CFA"/>
    <w:pPr>
      <w:numPr>
        <w:ilvl w:val="7"/>
        <w:numId w:val="11"/>
      </w:num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F1CFA"/>
    <w:pPr>
      <w:numPr>
        <w:ilvl w:val="8"/>
        <w:numId w:val="1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09CB"/>
    <w:pPr>
      <w:spacing w:before="240" w:after="60"/>
      <w:jc w:val="center"/>
      <w:outlineLvl w:val="0"/>
    </w:pPr>
    <w:rPr>
      <w:rFonts w:asciiTheme="majorHAnsi" w:eastAsiaTheme="majorEastAsia" w:hAnsiTheme="majorHAnsi" w:cstheme="majorBidi"/>
      <w:b/>
      <w:bCs/>
      <w:kern w:val="28"/>
      <w:sz w:val="40"/>
      <w:szCs w:val="32"/>
    </w:rPr>
  </w:style>
  <w:style w:type="character" w:customStyle="1" w:styleId="TitleChar">
    <w:name w:val="Title Char"/>
    <w:basedOn w:val="DefaultParagraphFont"/>
    <w:link w:val="Title"/>
    <w:uiPriority w:val="10"/>
    <w:rsid w:val="002509CB"/>
    <w:rPr>
      <w:rFonts w:asciiTheme="majorHAnsi" w:eastAsiaTheme="majorEastAsia" w:hAnsiTheme="majorHAnsi" w:cstheme="majorBidi"/>
      <w:b/>
      <w:bCs/>
      <w:kern w:val="28"/>
      <w:sz w:val="40"/>
      <w:szCs w:val="32"/>
    </w:rPr>
  </w:style>
  <w:style w:type="character" w:customStyle="1" w:styleId="Heading1Char">
    <w:name w:val="Heading 1 Char"/>
    <w:basedOn w:val="DefaultParagraphFont"/>
    <w:link w:val="Heading1"/>
    <w:uiPriority w:val="9"/>
    <w:rsid w:val="002509CB"/>
    <w:rPr>
      <w:rFonts w:ascii="Times New Roman" w:eastAsiaTheme="majorEastAsia" w:hAnsi="Times New Roman" w:cstheme="majorBidi"/>
      <w:b/>
      <w:bCs/>
      <w:kern w:val="32"/>
      <w:sz w:val="32"/>
      <w:szCs w:val="32"/>
    </w:rPr>
  </w:style>
  <w:style w:type="character" w:customStyle="1" w:styleId="Heading2Char">
    <w:name w:val="Heading 2 Char"/>
    <w:basedOn w:val="DefaultParagraphFont"/>
    <w:link w:val="Heading2"/>
    <w:uiPriority w:val="9"/>
    <w:rsid w:val="00C76EF7"/>
    <w:rPr>
      <w:rFonts w:ascii="Times New Roman" w:eastAsiaTheme="majorEastAsia" w:hAnsi="Times New Roman" w:cstheme="majorBidi"/>
      <w:i/>
      <w:iCs/>
      <w:kern w:val="32"/>
      <w:sz w:val="28"/>
      <w:szCs w:val="28"/>
    </w:rPr>
  </w:style>
  <w:style w:type="character" w:customStyle="1" w:styleId="Heading3Char">
    <w:name w:val="Heading 3 Char"/>
    <w:basedOn w:val="DefaultParagraphFont"/>
    <w:link w:val="Heading3"/>
    <w:uiPriority w:val="9"/>
    <w:rsid w:val="00D67187"/>
    <w:rPr>
      <w:rFonts w:ascii="Times New Roman" w:eastAsiaTheme="majorEastAsia" w:hAnsi="Times New Roman" w:cstheme="majorBidi"/>
      <w:b/>
      <w:bCs/>
      <w:sz w:val="26"/>
      <w:szCs w:val="26"/>
    </w:rPr>
  </w:style>
  <w:style w:type="character" w:customStyle="1" w:styleId="Heading4Char">
    <w:name w:val="Heading 4 Char"/>
    <w:basedOn w:val="DefaultParagraphFont"/>
    <w:link w:val="Heading4"/>
    <w:uiPriority w:val="9"/>
    <w:rsid w:val="001A250B"/>
    <w:rPr>
      <w:rFonts w:ascii="Times New Roman" w:hAnsi="Times New Roman" w:cstheme="majorBidi"/>
      <w:bCs/>
      <w:i/>
      <w:sz w:val="24"/>
      <w:szCs w:val="28"/>
    </w:rPr>
  </w:style>
  <w:style w:type="character" w:customStyle="1" w:styleId="Heading5Char">
    <w:name w:val="Heading 5 Char"/>
    <w:basedOn w:val="DefaultParagraphFont"/>
    <w:link w:val="Heading5"/>
    <w:uiPriority w:val="9"/>
    <w:semiHidden/>
    <w:rsid w:val="000F1CFA"/>
    <w:rPr>
      <w:rFonts w:ascii="Times New Roman" w:hAnsi="Times New Roman" w:cstheme="majorBidi"/>
      <w:b/>
      <w:bCs/>
      <w:i/>
      <w:iCs/>
      <w:sz w:val="26"/>
      <w:szCs w:val="26"/>
    </w:rPr>
  </w:style>
  <w:style w:type="character" w:customStyle="1" w:styleId="Heading6Char">
    <w:name w:val="Heading 6 Char"/>
    <w:basedOn w:val="DefaultParagraphFont"/>
    <w:link w:val="Heading6"/>
    <w:uiPriority w:val="9"/>
    <w:semiHidden/>
    <w:rsid w:val="000F1CFA"/>
    <w:rPr>
      <w:rFonts w:ascii="Times New Roman" w:hAnsi="Times New Roman" w:cstheme="majorBidi"/>
      <w:b/>
      <w:bCs/>
    </w:rPr>
  </w:style>
  <w:style w:type="character" w:customStyle="1" w:styleId="Heading7Char">
    <w:name w:val="Heading 7 Char"/>
    <w:basedOn w:val="DefaultParagraphFont"/>
    <w:link w:val="Heading7"/>
    <w:uiPriority w:val="9"/>
    <w:semiHidden/>
    <w:rsid w:val="000F1CFA"/>
    <w:rPr>
      <w:rFonts w:ascii="Times New Roman" w:hAnsi="Times New Roman" w:cstheme="majorBidi"/>
      <w:sz w:val="24"/>
      <w:szCs w:val="24"/>
    </w:rPr>
  </w:style>
  <w:style w:type="character" w:customStyle="1" w:styleId="Heading8Char">
    <w:name w:val="Heading 8 Char"/>
    <w:basedOn w:val="DefaultParagraphFont"/>
    <w:link w:val="Heading8"/>
    <w:uiPriority w:val="9"/>
    <w:semiHidden/>
    <w:rsid w:val="000F1CFA"/>
    <w:rPr>
      <w:rFonts w:ascii="Times New Roman" w:hAnsi="Times New Roman" w:cstheme="majorBidi"/>
      <w:i/>
      <w:iCs/>
      <w:sz w:val="24"/>
      <w:szCs w:val="24"/>
    </w:rPr>
  </w:style>
  <w:style w:type="character" w:customStyle="1" w:styleId="Heading9Char">
    <w:name w:val="Heading 9 Char"/>
    <w:basedOn w:val="DefaultParagraphFont"/>
    <w:link w:val="Heading9"/>
    <w:uiPriority w:val="9"/>
    <w:semiHidden/>
    <w:rsid w:val="000F1CFA"/>
    <w:rPr>
      <w:rFonts w:asciiTheme="majorHAnsi" w:eastAsiaTheme="majorEastAsia" w:hAnsiTheme="majorHAnsi" w:cstheme="majorBidi"/>
    </w:rPr>
  </w:style>
  <w:style w:type="paragraph" w:styleId="Subtitle">
    <w:name w:val="Subtitle"/>
    <w:basedOn w:val="Normal"/>
    <w:next w:val="Normal"/>
    <w:link w:val="SubtitleChar"/>
    <w:uiPriority w:val="11"/>
    <w:qFormat/>
    <w:rsid w:val="000F1CF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1CFA"/>
    <w:rPr>
      <w:rFonts w:asciiTheme="majorHAnsi" w:eastAsiaTheme="majorEastAsia" w:hAnsiTheme="majorHAnsi" w:cstheme="majorBidi"/>
      <w:sz w:val="24"/>
      <w:szCs w:val="24"/>
    </w:rPr>
  </w:style>
  <w:style w:type="character" w:styleId="Strong">
    <w:name w:val="Strong"/>
    <w:basedOn w:val="DefaultParagraphFont"/>
    <w:uiPriority w:val="22"/>
    <w:qFormat/>
    <w:rsid w:val="000F1CFA"/>
    <w:rPr>
      <w:b/>
      <w:bCs/>
    </w:rPr>
  </w:style>
  <w:style w:type="character" w:styleId="Emphasis">
    <w:name w:val="Emphasis"/>
    <w:basedOn w:val="DefaultParagraphFont"/>
    <w:uiPriority w:val="20"/>
    <w:qFormat/>
    <w:rsid w:val="000F1CFA"/>
    <w:rPr>
      <w:rFonts w:asciiTheme="minorHAnsi" w:hAnsiTheme="minorHAnsi"/>
      <w:b/>
      <w:i/>
      <w:iCs/>
    </w:rPr>
  </w:style>
  <w:style w:type="paragraph" w:styleId="NoSpacing">
    <w:name w:val="No Spacing"/>
    <w:basedOn w:val="Normal"/>
    <w:uiPriority w:val="1"/>
    <w:qFormat/>
    <w:rsid w:val="000F1CFA"/>
    <w:rPr>
      <w:szCs w:val="32"/>
    </w:rPr>
  </w:style>
  <w:style w:type="paragraph" w:styleId="ListParagraph">
    <w:name w:val="List Paragraph"/>
    <w:basedOn w:val="Normal"/>
    <w:uiPriority w:val="34"/>
    <w:qFormat/>
    <w:rsid w:val="002509CB"/>
    <w:pPr>
      <w:numPr>
        <w:numId w:val="8"/>
      </w:numPr>
      <w:contextualSpacing/>
    </w:pPr>
  </w:style>
  <w:style w:type="paragraph" w:styleId="Quote">
    <w:name w:val="Quote"/>
    <w:basedOn w:val="Normal"/>
    <w:next w:val="Normal"/>
    <w:link w:val="QuoteChar"/>
    <w:uiPriority w:val="29"/>
    <w:qFormat/>
    <w:rsid w:val="000F1CFA"/>
    <w:rPr>
      <w:i/>
    </w:rPr>
  </w:style>
  <w:style w:type="character" w:customStyle="1" w:styleId="QuoteChar">
    <w:name w:val="Quote Char"/>
    <w:basedOn w:val="DefaultParagraphFont"/>
    <w:link w:val="Quote"/>
    <w:uiPriority w:val="29"/>
    <w:rsid w:val="000F1CFA"/>
    <w:rPr>
      <w:i/>
      <w:sz w:val="24"/>
      <w:szCs w:val="24"/>
    </w:rPr>
  </w:style>
  <w:style w:type="paragraph" w:styleId="IntenseQuote">
    <w:name w:val="Intense Quote"/>
    <w:basedOn w:val="Normal"/>
    <w:next w:val="Normal"/>
    <w:link w:val="IntenseQuoteChar"/>
    <w:uiPriority w:val="30"/>
    <w:qFormat/>
    <w:rsid w:val="000F1CFA"/>
    <w:pPr>
      <w:ind w:left="720" w:right="720"/>
    </w:pPr>
    <w:rPr>
      <w:b/>
      <w:i/>
      <w:szCs w:val="22"/>
    </w:rPr>
  </w:style>
  <w:style w:type="character" w:customStyle="1" w:styleId="IntenseQuoteChar">
    <w:name w:val="Intense Quote Char"/>
    <w:basedOn w:val="DefaultParagraphFont"/>
    <w:link w:val="IntenseQuote"/>
    <w:uiPriority w:val="30"/>
    <w:rsid w:val="000F1CFA"/>
    <w:rPr>
      <w:b/>
      <w:i/>
      <w:sz w:val="24"/>
    </w:rPr>
  </w:style>
  <w:style w:type="character" w:styleId="SubtleEmphasis">
    <w:name w:val="Subtle Emphasis"/>
    <w:uiPriority w:val="19"/>
    <w:qFormat/>
    <w:rsid w:val="000F1CFA"/>
    <w:rPr>
      <w:i/>
      <w:color w:val="5A5A5A" w:themeColor="text1" w:themeTint="A5"/>
    </w:rPr>
  </w:style>
  <w:style w:type="character" w:styleId="IntenseEmphasis">
    <w:name w:val="Intense Emphasis"/>
    <w:basedOn w:val="DefaultParagraphFont"/>
    <w:uiPriority w:val="21"/>
    <w:qFormat/>
    <w:rsid w:val="000F1CFA"/>
    <w:rPr>
      <w:b/>
      <w:i/>
      <w:sz w:val="24"/>
      <w:szCs w:val="24"/>
      <w:u w:val="single"/>
    </w:rPr>
  </w:style>
  <w:style w:type="character" w:styleId="SubtleReference">
    <w:name w:val="Subtle Reference"/>
    <w:basedOn w:val="DefaultParagraphFont"/>
    <w:uiPriority w:val="31"/>
    <w:qFormat/>
    <w:rsid w:val="000F1CFA"/>
    <w:rPr>
      <w:sz w:val="24"/>
      <w:szCs w:val="24"/>
      <w:u w:val="single"/>
    </w:rPr>
  </w:style>
  <w:style w:type="character" w:styleId="IntenseReference">
    <w:name w:val="Intense Reference"/>
    <w:basedOn w:val="DefaultParagraphFont"/>
    <w:uiPriority w:val="32"/>
    <w:qFormat/>
    <w:rsid w:val="000F1CFA"/>
    <w:rPr>
      <w:b/>
      <w:sz w:val="24"/>
      <w:u w:val="single"/>
    </w:rPr>
  </w:style>
  <w:style w:type="character" w:styleId="BookTitle">
    <w:name w:val="Book Title"/>
    <w:basedOn w:val="DefaultParagraphFont"/>
    <w:uiPriority w:val="33"/>
    <w:qFormat/>
    <w:rsid w:val="000F1CF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1CFA"/>
    <w:pPr>
      <w:outlineLvl w:val="9"/>
    </w:pPr>
  </w:style>
  <w:style w:type="paragraph" w:styleId="PlainText">
    <w:name w:val="Plain Text"/>
    <w:basedOn w:val="Normal"/>
    <w:link w:val="PlainTextChar"/>
    <w:semiHidden/>
    <w:rsid w:val="00FB536F"/>
    <w:rPr>
      <w:rFonts w:ascii="Courier New" w:eastAsia="Times New Roman" w:hAnsi="Courier New"/>
      <w:sz w:val="20"/>
      <w:szCs w:val="20"/>
      <w:lang w:val="en-GB" w:eastAsia="fi-FI" w:bidi="ar-SA"/>
    </w:rPr>
  </w:style>
  <w:style w:type="character" w:customStyle="1" w:styleId="PlainTextChar">
    <w:name w:val="Plain Text Char"/>
    <w:basedOn w:val="DefaultParagraphFont"/>
    <w:link w:val="PlainText"/>
    <w:semiHidden/>
    <w:rsid w:val="00FB536F"/>
    <w:rPr>
      <w:rFonts w:ascii="Courier New" w:eastAsia="Times New Roman" w:hAnsi="Courier New" w:cs="Times New Roman"/>
      <w:sz w:val="20"/>
      <w:szCs w:val="20"/>
      <w:lang w:val="en-GB" w:eastAsia="fi-FI" w:bidi="ar-SA"/>
    </w:rPr>
  </w:style>
  <w:style w:type="paragraph" w:styleId="Caption">
    <w:name w:val="caption"/>
    <w:basedOn w:val="Normal"/>
    <w:next w:val="Normal"/>
    <w:uiPriority w:val="35"/>
    <w:unhideWhenUsed/>
    <w:rsid w:val="008F7B2B"/>
    <w:rPr>
      <w:b/>
      <w:bCs/>
      <w:sz w:val="18"/>
      <w:szCs w:val="18"/>
    </w:rPr>
  </w:style>
  <w:style w:type="paragraph" w:styleId="BalloonText">
    <w:name w:val="Balloon Text"/>
    <w:basedOn w:val="Normal"/>
    <w:link w:val="BalloonTextChar"/>
    <w:uiPriority w:val="99"/>
    <w:semiHidden/>
    <w:unhideWhenUsed/>
    <w:rsid w:val="000F1CFA"/>
    <w:rPr>
      <w:rFonts w:ascii="Tahoma" w:hAnsi="Tahoma" w:cs="Tahoma"/>
      <w:sz w:val="16"/>
      <w:szCs w:val="16"/>
    </w:rPr>
  </w:style>
  <w:style w:type="character" w:customStyle="1" w:styleId="BalloonTextChar">
    <w:name w:val="Balloon Text Char"/>
    <w:basedOn w:val="DefaultParagraphFont"/>
    <w:link w:val="BalloonText"/>
    <w:uiPriority w:val="99"/>
    <w:semiHidden/>
    <w:rsid w:val="000F1CFA"/>
    <w:rPr>
      <w:rFonts w:ascii="Tahoma" w:hAnsi="Tahoma" w:cs="Tahoma"/>
      <w:sz w:val="16"/>
      <w:szCs w:val="16"/>
    </w:rPr>
  </w:style>
  <w:style w:type="paragraph" w:customStyle="1" w:styleId="Excerciselabel">
    <w:name w:val="Excercise label"/>
    <w:basedOn w:val="Normal"/>
    <w:next w:val="Excerctext"/>
    <w:uiPriority w:val="10"/>
    <w:qFormat/>
    <w:rsid w:val="0055369E"/>
    <w:rPr>
      <w:b/>
      <w:i/>
    </w:rPr>
  </w:style>
  <w:style w:type="paragraph" w:customStyle="1" w:styleId="Excerctext">
    <w:name w:val="Excerc. text"/>
    <w:basedOn w:val="Normal"/>
    <w:next w:val="Normal"/>
    <w:qFormat/>
    <w:rsid w:val="002A6E1A"/>
    <w:pPr>
      <w:ind w:left="567"/>
    </w:pPr>
  </w:style>
  <w:style w:type="paragraph" w:styleId="Bibliography">
    <w:name w:val="Bibliography"/>
    <w:basedOn w:val="Normal"/>
    <w:next w:val="Normal"/>
    <w:uiPriority w:val="37"/>
    <w:unhideWhenUsed/>
    <w:rsid w:val="00C57DAF"/>
  </w:style>
  <w:style w:type="table" w:styleId="TableGrid">
    <w:name w:val="Table Grid"/>
    <w:basedOn w:val="TableNormal"/>
    <w:uiPriority w:val="59"/>
    <w:rsid w:val="00B57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de">
    <w:name w:val="Code"/>
    <w:basedOn w:val="Normal"/>
    <w:link w:val="CodeChar"/>
    <w:qFormat/>
    <w:rsid w:val="00C7498F"/>
    <w:pPr>
      <w:tabs>
        <w:tab w:val="left" w:pos="1560"/>
        <w:tab w:val="left" w:pos="2268"/>
        <w:tab w:val="left" w:pos="2977"/>
        <w:tab w:val="left" w:pos="3686"/>
        <w:tab w:val="left" w:pos="4395"/>
        <w:tab w:val="left" w:pos="5103"/>
      </w:tabs>
      <w:ind w:left="851"/>
      <w:contextualSpacing/>
    </w:pPr>
    <w:rPr>
      <w:rFonts w:ascii="Courier New" w:hAnsi="Courier New" w:cs="Courier New"/>
      <w:sz w:val="22"/>
    </w:rPr>
  </w:style>
  <w:style w:type="character" w:customStyle="1" w:styleId="CodeChar">
    <w:name w:val="Code Char"/>
    <w:basedOn w:val="DefaultParagraphFont"/>
    <w:link w:val="Code"/>
    <w:rsid w:val="00C7498F"/>
    <w:rPr>
      <w:rFonts w:ascii="Courier New" w:hAnsi="Courier New" w:cs="Courier New"/>
      <w:szCs w:val="24"/>
    </w:rPr>
  </w:style>
  <w:style w:type="paragraph" w:customStyle="1" w:styleId="Numberedexercise">
    <w:name w:val="Numbered exercise"/>
    <w:basedOn w:val="ListParagraph"/>
    <w:link w:val="NumberedexerciseChar"/>
    <w:qFormat/>
    <w:rsid w:val="002A6E1A"/>
    <w:pPr>
      <w:numPr>
        <w:numId w:val="34"/>
      </w:numPr>
      <w:contextualSpacing w:val="0"/>
    </w:pPr>
    <w:rPr>
      <w:lang w:val="fi-FI"/>
    </w:rPr>
  </w:style>
  <w:style w:type="character" w:customStyle="1" w:styleId="NumberedexerciseChar">
    <w:name w:val="Numbered exercise Char"/>
    <w:basedOn w:val="DefaultParagraphFont"/>
    <w:link w:val="Numberedexercise"/>
    <w:rsid w:val="002A6E1A"/>
    <w:rPr>
      <w:rFonts w:ascii="Times New Roman" w:hAnsi="Times New Roman"/>
      <w:sz w:val="24"/>
      <w:szCs w:val="24"/>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44B"/>
    <w:pPr>
      <w:spacing w:after="120" w:line="240" w:lineRule="auto"/>
      <w:ind w:left="1418" w:hanging="1418"/>
    </w:pPr>
    <w:rPr>
      <w:rFonts w:ascii="Times New Roman" w:hAnsi="Times New Roman"/>
      <w:sz w:val="24"/>
      <w:szCs w:val="24"/>
    </w:rPr>
  </w:style>
  <w:style w:type="paragraph" w:styleId="Heading1">
    <w:name w:val="heading 1"/>
    <w:basedOn w:val="Normal"/>
    <w:next w:val="Normal"/>
    <w:link w:val="Heading1Char"/>
    <w:uiPriority w:val="9"/>
    <w:qFormat/>
    <w:rsid w:val="00D04699"/>
    <w:pPr>
      <w:keepNext/>
      <w:numPr>
        <w:numId w:val="11"/>
      </w:numPr>
      <w:spacing w:before="240" w:after="60"/>
      <w:outlineLvl w:val="0"/>
    </w:pPr>
    <w:rPr>
      <w:rFonts w:eastAsiaTheme="majorEastAsia" w:cstheme="majorBidi"/>
      <w:b/>
      <w:bCs/>
      <w:kern w:val="32"/>
      <w:sz w:val="32"/>
      <w:szCs w:val="32"/>
    </w:rPr>
  </w:style>
  <w:style w:type="paragraph" w:styleId="Heading2">
    <w:name w:val="heading 2"/>
    <w:basedOn w:val="Heading1"/>
    <w:next w:val="Normal"/>
    <w:link w:val="Heading2Char"/>
    <w:uiPriority w:val="9"/>
    <w:unhideWhenUsed/>
    <w:qFormat/>
    <w:rsid w:val="00C76EF7"/>
    <w:pPr>
      <w:numPr>
        <w:ilvl w:val="1"/>
      </w:numPr>
      <w:spacing w:after="120"/>
      <w:ind w:left="578" w:hanging="578"/>
      <w:outlineLvl w:val="1"/>
    </w:pPr>
    <w:rPr>
      <w:b w:val="0"/>
      <w:bCs w:val="0"/>
      <w:i/>
      <w:iCs/>
      <w:sz w:val="28"/>
      <w:szCs w:val="28"/>
    </w:rPr>
  </w:style>
  <w:style w:type="paragraph" w:styleId="Heading3">
    <w:name w:val="heading 3"/>
    <w:basedOn w:val="Normal"/>
    <w:next w:val="Normal"/>
    <w:link w:val="Heading3Char"/>
    <w:uiPriority w:val="9"/>
    <w:unhideWhenUsed/>
    <w:qFormat/>
    <w:rsid w:val="00D67187"/>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1A250B"/>
    <w:pPr>
      <w:keepNext/>
      <w:spacing w:before="240" w:after="60"/>
      <w:outlineLvl w:val="3"/>
    </w:pPr>
    <w:rPr>
      <w:rFonts w:cstheme="majorBidi"/>
      <w:bCs/>
      <w:i/>
      <w:szCs w:val="28"/>
    </w:rPr>
  </w:style>
  <w:style w:type="paragraph" w:styleId="Heading5">
    <w:name w:val="heading 5"/>
    <w:basedOn w:val="Normal"/>
    <w:next w:val="Normal"/>
    <w:link w:val="Heading5Char"/>
    <w:uiPriority w:val="9"/>
    <w:semiHidden/>
    <w:unhideWhenUsed/>
    <w:qFormat/>
    <w:rsid w:val="000F1CFA"/>
    <w:pPr>
      <w:numPr>
        <w:ilvl w:val="4"/>
        <w:numId w:val="11"/>
      </w:num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F1CFA"/>
    <w:pPr>
      <w:numPr>
        <w:ilvl w:val="5"/>
        <w:numId w:val="11"/>
      </w:num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F1CFA"/>
    <w:pPr>
      <w:numPr>
        <w:ilvl w:val="6"/>
        <w:numId w:val="11"/>
      </w:num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F1CFA"/>
    <w:pPr>
      <w:numPr>
        <w:ilvl w:val="7"/>
        <w:numId w:val="11"/>
      </w:num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F1CFA"/>
    <w:pPr>
      <w:numPr>
        <w:ilvl w:val="8"/>
        <w:numId w:val="1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09CB"/>
    <w:pPr>
      <w:spacing w:before="240" w:after="60"/>
      <w:jc w:val="center"/>
      <w:outlineLvl w:val="0"/>
    </w:pPr>
    <w:rPr>
      <w:rFonts w:asciiTheme="majorHAnsi" w:eastAsiaTheme="majorEastAsia" w:hAnsiTheme="majorHAnsi" w:cstheme="majorBidi"/>
      <w:b/>
      <w:bCs/>
      <w:kern w:val="28"/>
      <w:sz w:val="40"/>
      <w:szCs w:val="32"/>
    </w:rPr>
  </w:style>
  <w:style w:type="character" w:customStyle="1" w:styleId="TitleChar">
    <w:name w:val="Title Char"/>
    <w:basedOn w:val="DefaultParagraphFont"/>
    <w:link w:val="Title"/>
    <w:uiPriority w:val="10"/>
    <w:rsid w:val="002509CB"/>
    <w:rPr>
      <w:rFonts w:asciiTheme="majorHAnsi" w:eastAsiaTheme="majorEastAsia" w:hAnsiTheme="majorHAnsi" w:cstheme="majorBidi"/>
      <w:b/>
      <w:bCs/>
      <w:kern w:val="28"/>
      <w:sz w:val="40"/>
      <w:szCs w:val="32"/>
    </w:rPr>
  </w:style>
  <w:style w:type="character" w:customStyle="1" w:styleId="Heading1Char">
    <w:name w:val="Heading 1 Char"/>
    <w:basedOn w:val="DefaultParagraphFont"/>
    <w:link w:val="Heading1"/>
    <w:uiPriority w:val="9"/>
    <w:rsid w:val="002509CB"/>
    <w:rPr>
      <w:rFonts w:ascii="Times New Roman" w:eastAsiaTheme="majorEastAsia" w:hAnsi="Times New Roman" w:cstheme="majorBidi"/>
      <w:b/>
      <w:bCs/>
      <w:kern w:val="32"/>
      <w:sz w:val="32"/>
      <w:szCs w:val="32"/>
    </w:rPr>
  </w:style>
  <w:style w:type="character" w:customStyle="1" w:styleId="Heading2Char">
    <w:name w:val="Heading 2 Char"/>
    <w:basedOn w:val="DefaultParagraphFont"/>
    <w:link w:val="Heading2"/>
    <w:uiPriority w:val="9"/>
    <w:rsid w:val="00C76EF7"/>
    <w:rPr>
      <w:rFonts w:ascii="Times New Roman" w:eastAsiaTheme="majorEastAsia" w:hAnsi="Times New Roman" w:cstheme="majorBidi"/>
      <w:i/>
      <w:iCs/>
      <w:kern w:val="32"/>
      <w:sz w:val="28"/>
      <w:szCs w:val="28"/>
    </w:rPr>
  </w:style>
  <w:style w:type="character" w:customStyle="1" w:styleId="Heading3Char">
    <w:name w:val="Heading 3 Char"/>
    <w:basedOn w:val="DefaultParagraphFont"/>
    <w:link w:val="Heading3"/>
    <w:uiPriority w:val="9"/>
    <w:rsid w:val="00D67187"/>
    <w:rPr>
      <w:rFonts w:ascii="Times New Roman" w:eastAsiaTheme="majorEastAsia" w:hAnsi="Times New Roman" w:cstheme="majorBidi"/>
      <w:b/>
      <w:bCs/>
      <w:sz w:val="26"/>
      <w:szCs w:val="26"/>
    </w:rPr>
  </w:style>
  <w:style w:type="character" w:customStyle="1" w:styleId="Heading4Char">
    <w:name w:val="Heading 4 Char"/>
    <w:basedOn w:val="DefaultParagraphFont"/>
    <w:link w:val="Heading4"/>
    <w:uiPriority w:val="9"/>
    <w:rsid w:val="001A250B"/>
    <w:rPr>
      <w:rFonts w:ascii="Times New Roman" w:hAnsi="Times New Roman" w:cstheme="majorBidi"/>
      <w:bCs/>
      <w:i/>
      <w:sz w:val="24"/>
      <w:szCs w:val="28"/>
    </w:rPr>
  </w:style>
  <w:style w:type="character" w:customStyle="1" w:styleId="Heading5Char">
    <w:name w:val="Heading 5 Char"/>
    <w:basedOn w:val="DefaultParagraphFont"/>
    <w:link w:val="Heading5"/>
    <w:uiPriority w:val="9"/>
    <w:semiHidden/>
    <w:rsid w:val="000F1CFA"/>
    <w:rPr>
      <w:rFonts w:ascii="Times New Roman" w:hAnsi="Times New Roman" w:cstheme="majorBidi"/>
      <w:b/>
      <w:bCs/>
      <w:i/>
      <w:iCs/>
      <w:sz w:val="26"/>
      <w:szCs w:val="26"/>
    </w:rPr>
  </w:style>
  <w:style w:type="character" w:customStyle="1" w:styleId="Heading6Char">
    <w:name w:val="Heading 6 Char"/>
    <w:basedOn w:val="DefaultParagraphFont"/>
    <w:link w:val="Heading6"/>
    <w:uiPriority w:val="9"/>
    <w:semiHidden/>
    <w:rsid w:val="000F1CFA"/>
    <w:rPr>
      <w:rFonts w:ascii="Times New Roman" w:hAnsi="Times New Roman" w:cstheme="majorBidi"/>
      <w:b/>
      <w:bCs/>
    </w:rPr>
  </w:style>
  <w:style w:type="character" w:customStyle="1" w:styleId="Heading7Char">
    <w:name w:val="Heading 7 Char"/>
    <w:basedOn w:val="DefaultParagraphFont"/>
    <w:link w:val="Heading7"/>
    <w:uiPriority w:val="9"/>
    <w:semiHidden/>
    <w:rsid w:val="000F1CFA"/>
    <w:rPr>
      <w:rFonts w:ascii="Times New Roman" w:hAnsi="Times New Roman" w:cstheme="majorBidi"/>
      <w:sz w:val="24"/>
      <w:szCs w:val="24"/>
    </w:rPr>
  </w:style>
  <w:style w:type="character" w:customStyle="1" w:styleId="Heading8Char">
    <w:name w:val="Heading 8 Char"/>
    <w:basedOn w:val="DefaultParagraphFont"/>
    <w:link w:val="Heading8"/>
    <w:uiPriority w:val="9"/>
    <w:semiHidden/>
    <w:rsid w:val="000F1CFA"/>
    <w:rPr>
      <w:rFonts w:ascii="Times New Roman" w:hAnsi="Times New Roman" w:cstheme="majorBidi"/>
      <w:i/>
      <w:iCs/>
      <w:sz w:val="24"/>
      <w:szCs w:val="24"/>
    </w:rPr>
  </w:style>
  <w:style w:type="character" w:customStyle="1" w:styleId="Heading9Char">
    <w:name w:val="Heading 9 Char"/>
    <w:basedOn w:val="DefaultParagraphFont"/>
    <w:link w:val="Heading9"/>
    <w:uiPriority w:val="9"/>
    <w:semiHidden/>
    <w:rsid w:val="000F1CFA"/>
    <w:rPr>
      <w:rFonts w:asciiTheme="majorHAnsi" w:eastAsiaTheme="majorEastAsia" w:hAnsiTheme="majorHAnsi" w:cstheme="majorBidi"/>
    </w:rPr>
  </w:style>
  <w:style w:type="paragraph" w:styleId="Subtitle">
    <w:name w:val="Subtitle"/>
    <w:basedOn w:val="Normal"/>
    <w:next w:val="Normal"/>
    <w:link w:val="SubtitleChar"/>
    <w:uiPriority w:val="11"/>
    <w:qFormat/>
    <w:rsid w:val="000F1CF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1CFA"/>
    <w:rPr>
      <w:rFonts w:asciiTheme="majorHAnsi" w:eastAsiaTheme="majorEastAsia" w:hAnsiTheme="majorHAnsi" w:cstheme="majorBidi"/>
      <w:sz w:val="24"/>
      <w:szCs w:val="24"/>
    </w:rPr>
  </w:style>
  <w:style w:type="character" w:styleId="Strong">
    <w:name w:val="Strong"/>
    <w:basedOn w:val="DefaultParagraphFont"/>
    <w:uiPriority w:val="22"/>
    <w:qFormat/>
    <w:rsid w:val="000F1CFA"/>
    <w:rPr>
      <w:b/>
      <w:bCs/>
    </w:rPr>
  </w:style>
  <w:style w:type="character" w:styleId="Emphasis">
    <w:name w:val="Emphasis"/>
    <w:basedOn w:val="DefaultParagraphFont"/>
    <w:uiPriority w:val="20"/>
    <w:qFormat/>
    <w:rsid w:val="000F1CFA"/>
    <w:rPr>
      <w:rFonts w:asciiTheme="minorHAnsi" w:hAnsiTheme="minorHAnsi"/>
      <w:b/>
      <w:i/>
      <w:iCs/>
    </w:rPr>
  </w:style>
  <w:style w:type="paragraph" w:styleId="NoSpacing">
    <w:name w:val="No Spacing"/>
    <w:basedOn w:val="Normal"/>
    <w:uiPriority w:val="1"/>
    <w:qFormat/>
    <w:rsid w:val="000F1CFA"/>
    <w:rPr>
      <w:szCs w:val="32"/>
    </w:rPr>
  </w:style>
  <w:style w:type="paragraph" w:styleId="ListParagraph">
    <w:name w:val="List Paragraph"/>
    <w:basedOn w:val="Normal"/>
    <w:uiPriority w:val="34"/>
    <w:qFormat/>
    <w:rsid w:val="002509CB"/>
    <w:pPr>
      <w:numPr>
        <w:numId w:val="8"/>
      </w:numPr>
      <w:contextualSpacing/>
    </w:pPr>
  </w:style>
  <w:style w:type="paragraph" w:styleId="Quote">
    <w:name w:val="Quote"/>
    <w:basedOn w:val="Normal"/>
    <w:next w:val="Normal"/>
    <w:link w:val="QuoteChar"/>
    <w:uiPriority w:val="29"/>
    <w:qFormat/>
    <w:rsid w:val="000F1CFA"/>
    <w:rPr>
      <w:i/>
    </w:rPr>
  </w:style>
  <w:style w:type="character" w:customStyle="1" w:styleId="QuoteChar">
    <w:name w:val="Quote Char"/>
    <w:basedOn w:val="DefaultParagraphFont"/>
    <w:link w:val="Quote"/>
    <w:uiPriority w:val="29"/>
    <w:rsid w:val="000F1CFA"/>
    <w:rPr>
      <w:i/>
      <w:sz w:val="24"/>
      <w:szCs w:val="24"/>
    </w:rPr>
  </w:style>
  <w:style w:type="paragraph" w:styleId="IntenseQuote">
    <w:name w:val="Intense Quote"/>
    <w:basedOn w:val="Normal"/>
    <w:next w:val="Normal"/>
    <w:link w:val="IntenseQuoteChar"/>
    <w:uiPriority w:val="30"/>
    <w:qFormat/>
    <w:rsid w:val="000F1CFA"/>
    <w:pPr>
      <w:ind w:left="720" w:right="720"/>
    </w:pPr>
    <w:rPr>
      <w:b/>
      <w:i/>
      <w:szCs w:val="22"/>
    </w:rPr>
  </w:style>
  <w:style w:type="character" w:customStyle="1" w:styleId="IntenseQuoteChar">
    <w:name w:val="Intense Quote Char"/>
    <w:basedOn w:val="DefaultParagraphFont"/>
    <w:link w:val="IntenseQuote"/>
    <w:uiPriority w:val="30"/>
    <w:rsid w:val="000F1CFA"/>
    <w:rPr>
      <w:b/>
      <w:i/>
      <w:sz w:val="24"/>
    </w:rPr>
  </w:style>
  <w:style w:type="character" w:styleId="SubtleEmphasis">
    <w:name w:val="Subtle Emphasis"/>
    <w:uiPriority w:val="19"/>
    <w:qFormat/>
    <w:rsid w:val="000F1CFA"/>
    <w:rPr>
      <w:i/>
      <w:color w:val="5A5A5A" w:themeColor="text1" w:themeTint="A5"/>
    </w:rPr>
  </w:style>
  <w:style w:type="character" w:styleId="IntenseEmphasis">
    <w:name w:val="Intense Emphasis"/>
    <w:basedOn w:val="DefaultParagraphFont"/>
    <w:uiPriority w:val="21"/>
    <w:qFormat/>
    <w:rsid w:val="000F1CFA"/>
    <w:rPr>
      <w:b/>
      <w:i/>
      <w:sz w:val="24"/>
      <w:szCs w:val="24"/>
      <w:u w:val="single"/>
    </w:rPr>
  </w:style>
  <w:style w:type="character" w:styleId="SubtleReference">
    <w:name w:val="Subtle Reference"/>
    <w:basedOn w:val="DefaultParagraphFont"/>
    <w:uiPriority w:val="31"/>
    <w:qFormat/>
    <w:rsid w:val="000F1CFA"/>
    <w:rPr>
      <w:sz w:val="24"/>
      <w:szCs w:val="24"/>
      <w:u w:val="single"/>
    </w:rPr>
  </w:style>
  <w:style w:type="character" w:styleId="IntenseReference">
    <w:name w:val="Intense Reference"/>
    <w:basedOn w:val="DefaultParagraphFont"/>
    <w:uiPriority w:val="32"/>
    <w:qFormat/>
    <w:rsid w:val="000F1CFA"/>
    <w:rPr>
      <w:b/>
      <w:sz w:val="24"/>
      <w:u w:val="single"/>
    </w:rPr>
  </w:style>
  <w:style w:type="character" w:styleId="BookTitle">
    <w:name w:val="Book Title"/>
    <w:basedOn w:val="DefaultParagraphFont"/>
    <w:uiPriority w:val="33"/>
    <w:qFormat/>
    <w:rsid w:val="000F1CF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1CFA"/>
    <w:pPr>
      <w:outlineLvl w:val="9"/>
    </w:pPr>
  </w:style>
  <w:style w:type="paragraph" w:styleId="PlainText">
    <w:name w:val="Plain Text"/>
    <w:basedOn w:val="Normal"/>
    <w:link w:val="PlainTextChar"/>
    <w:semiHidden/>
    <w:rsid w:val="00FB536F"/>
    <w:rPr>
      <w:rFonts w:ascii="Courier New" w:eastAsia="Times New Roman" w:hAnsi="Courier New"/>
      <w:sz w:val="20"/>
      <w:szCs w:val="20"/>
      <w:lang w:val="en-GB" w:eastAsia="fi-FI" w:bidi="ar-SA"/>
    </w:rPr>
  </w:style>
  <w:style w:type="character" w:customStyle="1" w:styleId="PlainTextChar">
    <w:name w:val="Plain Text Char"/>
    <w:basedOn w:val="DefaultParagraphFont"/>
    <w:link w:val="PlainText"/>
    <w:semiHidden/>
    <w:rsid w:val="00FB536F"/>
    <w:rPr>
      <w:rFonts w:ascii="Courier New" w:eastAsia="Times New Roman" w:hAnsi="Courier New" w:cs="Times New Roman"/>
      <w:sz w:val="20"/>
      <w:szCs w:val="20"/>
      <w:lang w:val="en-GB" w:eastAsia="fi-FI" w:bidi="ar-SA"/>
    </w:rPr>
  </w:style>
  <w:style w:type="paragraph" w:styleId="Caption">
    <w:name w:val="caption"/>
    <w:basedOn w:val="Normal"/>
    <w:next w:val="Normal"/>
    <w:uiPriority w:val="35"/>
    <w:unhideWhenUsed/>
    <w:rsid w:val="008F7B2B"/>
    <w:rPr>
      <w:b/>
      <w:bCs/>
      <w:sz w:val="18"/>
      <w:szCs w:val="18"/>
    </w:rPr>
  </w:style>
  <w:style w:type="paragraph" w:styleId="BalloonText">
    <w:name w:val="Balloon Text"/>
    <w:basedOn w:val="Normal"/>
    <w:link w:val="BalloonTextChar"/>
    <w:uiPriority w:val="99"/>
    <w:semiHidden/>
    <w:unhideWhenUsed/>
    <w:rsid w:val="000F1CFA"/>
    <w:rPr>
      <w:rFonts w:ascii="Tahoma" w:hAnsi="Tahoma" w:cs="Tahoma"/>
      <w:sz w:val="16"/>
      <w:szCs w:val="16"/>
    </w:rPr>
  </w:style>
  <w:style w:type="character" w:customStyle="1" w:styleId="BalloonTextChar">
    <w:name w:val="Balloon Text Char"/>
    <w:basedOn w:val="DefaultParagraphFont"/>
    <w:link w:val="BalloonText"/>
    <w:uiPriority w:val="99"/>
    <w:semiHidden/>
    <w:rsid w:val="000F1CFA"/>
    <w:rPr>
      <w:rFonts w:ascii="Tahoma" w:hAnsi="Tahoma" w:cs="Tahoma"/>
      <w:sz w:val="16"/>
      <w:szCs w:val="16"/>
    </w:rPr>
  </w:style>
  <w:style w:type="paragraph" w:customStyle="1" w:styleId="Excerciselabel">
    <w:name w:val="Excercise label"/>
    <w:basedOn w:val="Normal"/>
    <w:next w:val="Excerctext"/>
    <w:uiPriority w:val="10"/>
    <w:qFormat/>
    <w:rsid w:val="0055369E"/>
    <w:rPr>
      <w:b/>
      <w:i/>
    </w:rPr>
  </w:style>
  <w:style w:type="paragraph" w:customStyle="1" w:styleId="Excerctext">
    <w:name w:val="Excerc. text"/>
    <w:basedOn w:val="Normal"/>
    <w:next w:val="Normal"/>
    <w:qFormat/>
    <w:rsid w:val="002A6E1A"/>
    <w:pPr>
      <w:ind w:left="567"/>
    </w:pPr>
  </w:style>
  <w:style w:type="paragraph" w:styleId="Bibliography">
    <w:name w:val="Bibliography"/>
    <w:basedOn w:val="Normal"/>
    <w:next w:val="Normal"/>
    <w:uiPriority w:val="37"/>
    <w:unhideWhenUsed/>
    <w:rsid w:val="00C57DAF"/>
  </w:style>
  <w:style w:type="table" w:styleId="TableGrid">
    <w:name w:val="Table Grid"/>
    <w:basedOn w:val="TableNormal"/>
    <w:uiPriority w:val="59"/>
    <w:rsid w:val="00B57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de">
    <w:name w:val="Code"/>
    <w:basedOn w:val="Normal"/>
    <w:link w:val="CodeChar"/>
    <w:qFormat/>
    <w:rsid w:val="00C7498F"/>
    <w:pPr>
      <w:tabs>
        <w:tab w:val="left" w:pos="1560"/>
        <w:tab w:val="left" w:pos="2268"/>
        <w:tab w:val="left" w:pos="2977"/>
        <w:tab w:val="left" w:pos="3686"/>
        <w:tab w:val="left" w:pos="4395"/>
        <w:tab w:val="left" w:pos="5103"/>
      </w:tabs>
      <w:ind w:left="851"/>
      <w:contextualSpacing/>
    </w:pPr>
    <w:rPr>
      <w:rFonts w:ascii="Courier New" w:hAnsi="Courier New" w:cs="Courier New"/>
      <w:sz w:val="22"/>
    </w:rPr>
  </w:style>
  <w:style w:type="character" w:customStyle="1" w:styleId="CodeChar">
    <w:name w:val="Code Char"/>
    <w:basedOn w:val="DefaultParagraphFont"/>
    <w:link w:val="Code"/>
    <w:rsid w:val="00C7498F"/>
    <w:rPr>
      <w:rFonts w:ascii="Courier New" w:hAnsi="Courier New" w:cs="Courier New"/>
      <w:szCs w:val="24"/>
    </w:rPr>
  </w:style>
  <w:style w:type="paragraph" w:customStyle="1" w:styleId="Numberedexercise">
    <w:name w:val="Numbered exercise"/>
    <w:basedOn w:val="ListParagraph"/>
    <w:link w:val="NumberedexerciseChar"/>
    <w:qFormat/>
    <w:rsid w:val="002A6E1A"/>
    <w:pPr>
      <w:numPr>
        <w:numId w:val="34"/>
      </w:numPr>
      <w:contextualSpacing w:val="0"/>
    </w:pPr>
    <w:rPr>
      <w:lang w:val="fi-FI"/>
    </w:rPr>
  </w:style>
  <w:style w:type="character" w:customStyle="1" w:styleId="NumberedexerciseChar">
    <w:name w:val="Numbered exercise Char"/>
    <w:basedOn w:val="DefaultParagraphFont"/>
    <w:link w:val="Numberedexercise"/>
    <w:rsid w:val="002A6E1A"/>
    <w:rPr>
      <w:rFonts w:ascii="Times New Roman" w:hAnsi="Times New Roman"/>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8646">
      <w:bodyDiv w:val="1"/>
      <w:marLeft w:val="0"/>
      <w:marRight w:val="0"/>
      <w:marTop w:val="0"/>
      <w:marBottom w:val="0"/>
      <w:divBdr>
        <w:top w:val="none" w:sz="0" w:space="0" w:color="auto"/>
        <w:left w:val="none" w:sz="0" w:space="0" w:color="auto"/>
        <w:bottom w:val="none" w:sz="0" w:space="0" w:color="auto"/>
        <w:right w:val="none" w:sz="0" w:space="0" w:color="auto"/>
      </w:divBdr>
    </w:div>
    <w:div w:id="946887766">
      <w:bodyDiv w:val="1"/>
      <w:marLeft w:val="0"/>
      <w:marRight w:val="0"/>
      <w:marTop w:val="0"/>
      <w:marBottom w:val="0"/>
      <w:divBdr>
        <w:top w:val="none" w:sz="0" w:space="0" w:color="auto"/>
        <w:left w:val="none" w:sz="0" w:space="0" w:color="auto"/>
        <w:bottom w:val="none" w:sz="0" w:space="0" w:color="auto"/>
        <w:right w:val="none" w:sz="0" w:space="0" w:color="auto"/>
      </w:divBdr>
    </w:div>
    <w:div w:id="21129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fi/imgres?q=labyrintti&amp;um=1&amp;hl=fi&amp;sa=N&amp;biw=1920&amp;bih=907&amp;tbm=isch&amp;tbnid=rIR8JtEncxxzmM:&amp;imgrefurl=http://www.123pelit.com/pelit/%25C3%25A4ly&amp;docid=-xg3Cybjd--cHM&amp;imgurl=http://games.gamepilot.com/data/0/0/5/554.jpg&amp;w=200&amp;h=123&amp;ei=u7hyT5_nPMeEhQeWs9SmBQ&amp;zoom=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Study%20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Kan99</b:Tag>
    <b:SourceType>Book</b:SourceType>
    <b:Guid>{87383E45-516E-43C9-8545-CAACB8302068}</b:Guid>
    <b:LCID>en-US</b:LCID>
    <b:Author>
      <b:Author>
        <b:NameList>
          <b:Person>
            <b:Last>Kaner</b:Last>
            <b:First>Cem</b:First>
          </b:Person>
          <b:Person>
            <b:Last>Falk</b:Last>
            <b:First>Jack</b:First>
          </b:Person>
          <b:Person>
            <b:Last>Nguyen</b:Last>
            <b:First>Hung</b:First>
            <b:Middle>Quoc</b:Middle>
          </b:Person>
        </b:NameList>
      </b:Author>
    </b:Author>
    <b:Title>Testing Computer Software</b:Title>
    <b:Year>1999</b:Year>
    <b:City>New York</b:City>
    <b:Publisher>John Wiley &amp; Sons</b:Publisher>
    <b:RefOrder>1</b:RefOrder>
  </b:Source>
  <b:Source>
    <b:Tag>Lov05</b:Tag>
    <b:SourceType>Book</b:SourceType>
    <b:Guid>{410033E5-5CD1-496C-B90F-6A971E2C7DBD}</b:Guid>
    <b:LCID>en-US</b:LCID>
    <b:Author>
      <b:Author>
        <b:NameList>
          <b:Person>
            <b:Last>Loveland</b:Last>
            <b:First>Scott</b:First>
          </b:Person>
          <b:Person>
            <b:Last>Miller</b:Last>
            <b:First>Geoffrey</b:First>
          </b:Person>
          <b:Person>
            <b:Last>Prewitt</b:Last>
            <b:First>Richard</b:First>
          </b:Person>
          <b:Person>
            <b:Last>Shannon</b:Last>
            <b:First>Michael</b:First>
          </b:Person>
        </b:NameList>
      </b:Author>
    </b:Author>
    <b:Title>Software Testing Techniques: Finding the defects that matter</b:Title>
    <b:Year>2005</b:Year>
    <b:City>Massachusetts, USA</b:City>
    <b:Publisher>Charles River Media</b:Publisher>
    <b:RefOrder>5</b:RefOrder>
  </b:Source>
  <b:Source>
    <b:Tag>Pyh06</b:Tag>
    <b:SourceType>DocumentFromInternetSite</b:SourceType>
    <b:Guid>{6E8CB367-BF66-41BF-A318-BC99C34B0B9D}</b:Guid>
    <b:LCID>en-GB</b:LCID>
    <b:Author>
      <b:Author>
        <b:NameList>
          <b:Person>
            <b:Last>Pyhäjärvi M.</b:Last>
            <b:First>Pöyhönen</b:First>
            <b:Middle>E.</b:Middle>
          </b:Person>
        </b:NameList>
      </b:Author>
    </b:Author>
    <b:Title>Ohjelmistojen testaus ja laadunvarmistus 2006</b:Title>
    <b:Year>2006</b:Year>
    <b:InternetSiteTitle>Jyväskylän yliopisto - University of Jyväskylä</b:InternetSiteTitle>
    <b:Month>10</b:Month>
    <b:Day>27</b:Day>
    <b:YearAccessed>2008</b:YearAccessed>
    <b:MonthAccessed>9</b:MonthAccessed>
    <b:DayAccessed>15</b:DayAccessed>
    <b:URL>http://users.jyu.fi/~kolli/testaus2006/materiaali/Maaret_27102006.pdf</b:URL>
    <b:Comments>A presentation given by Maaret Pyhäjärvi (f-secure) on JYU course for software testing, 2006</b:Comments>
    <b:RefOrder>6</b:RefOrder>
  </b:Source>
  <b:Source>
    <b:Tag>IEE08</b:Tag>
    <b:SourceType>InternetSite</b:SourceType>
    <b:Guid>{B056E6C1-2DC5-4972-91F6-02BC6E3D0FD0}</b:Guid>
    <b:LCID>en-US</b:LCID>
    <b:Author>
      <b:Author>
        <b:Corporate>IEEE</b:Corporate>
      </b:Author>
    </b:Author>
    <b:Title>IEEE Xplore, collection of standards</b:Title>
    <b:InternetSiteTitle>IEEE Xplore</b:InternetSiteTitle>
    <b:YearAccessed>2008</b:YearAccessed>
    <b:MonthAccessed>September</b:MonthAccessed>
    <b:URL>http://ieeexplore.ieee.org/Xplore/dynhome.jsp</b:URL>
    <b:Year>2008</b:Year>
    <b:Month>September</b:Month>
    <b:RefOrder>2</b:RefOrder>
  </b:Source>
  <b:Source xmlns:b="http://schemas.openxmlformats.org/officeDocument/2006/bibliography">
    <b:Tag>Mye04</b:Tag>
    <b:SourceType>Book</b:SourceType>
    <b:Guid>{517584B7-2ED6-426A-B846-D9F62775CBFA}</b:Guid>
    <b:LCID>en-GB</b:LCID>
    <b:Author>
      <b:Author>
        <b:NameList>
          <b:Person>
            <b:Last>Myers</b:Last>
            <b:First>Glenford</b:First>
            <b:Middle>J.</b:Middle>
          </b:Person>
        </b:NameList>
      </b:Author>
    </b:Author>
    <b:Title>Art of software testing</b:Title>
    <b:Year>2004</b:Year>
    <b:Publisher>John Wiley &amp; Sons</b:Publisher>
    <b:RefOrder>3</b:RefOrder>
  </b:Source>
  <b:Source>
    <b:Tag>BBe90</b:Tag>
    <b:SourceType>Book</b:SourceType>
    <b:Guid>{9CDFBBB7-4F3C-4DD4-A11A-FBA3A568A5D8}</b:Guid>
    <b:LCID>en-GB</b:LCID>
    <b:Author>
      <b:Author>
        <b:NameList>
          <b:Person>
            <b:Last>Beizer</b:Last>
            <b:First>B.</b:First>
          </b:Person>
        </b:NameList>
      </b:Author>
    </b:Author>
    <b:Title>Software testing techniques</b:Title>
    <b:Year>1990</b:Year>
    <b:City>New York</b:City>
    <b:Publisher>Van Nostrand Reinhold</b:Publisher>
    <b:Edition>2nd Edition</b:Edition>
    <b:RefOrder>7</b:RefOrder>
  </b:Source>
  <b:Source>
    <b:Tag>Bur03</b:Tag>
    <b:SourceType>Book</b:SourceType>
    <b:Guid>{EA0B76AB-CEBF-477F-9D30-233F39EF8574}</b:Guid>
    <b:LCID>en-GB</b:LCID>
    <b:Author>
      <b:Author>
        <b:NameList>
          <b:Person>
            <b:Last>Burnstein</b:Last>
            <b:First>Ilene</b:First>
          </b:Person>
        </b:NameList>
      </b:Author>
    </b:Author>
    <b:Title>Practical Software Testing</b:Title>
    <b:Year>2003</b:Year>
    <b:Publisher>Springer</b:Publisher>
    <b:RefOrder>4</b:RefOrder>
  </b:Source>
  <b:Source>
    <b:Tag>Dal06</b:Tag>
    <b:SourceType>Book</b:SourceType>
    <b:Guid>{36068F0C-B1C7-49AD-87A1-4093464CED10}</b:Guid>
    <b:LCID>en-GB</b:LCID>
    <b:Author>
      <b:Author>
        <b:NameList>
          <b:Person>
            <b:Last>Dale</b:Last>
            <b:First>Nell</b:First>
            <b:Middle>B.</b:Middle>
          </b:Person>
        </b:NameList>
      </b:Author>
    </b:Author>
    <b:Title>C++ Plus Data Structures</b:Title>
    <b:Year>2006</b:Year>
    <b:Publisher>Jones &amp; Bartlett Publishers</b:Publisher>
    <b:RefOrder>8</b:RefOrder>
  </b:Source>
  <b:Source>
    <b:Tag>Mye76</b:Tag>
    <b:SourceType>Book</b:SourceType>
    <b:Guid>{D7F9B534-CD97-4AE9-950E-FC836C68A6B4}</b:Guid>
    <b:LCID>en-GB</b:LCID>
    <b:Author>
      <b:Author>
        <b:NameList>
          <b:Person>
            <b:Last>Myers</b:Last>
            <b:First>Glenford</b:First>
            <b:Middle>J.</b:Middle>
          </b:Person>
        </b:NameList>
      </b:Author>
    </b:Author>
    <b:Title>Software reliability: Principles &amp; Practices.</b:Title>
    <b:Year>1976</b:Year>
    <b:City>New York</b:City>
    <b:Publisher>John Wiley &amp; Sons</b:Publisher>
    <b:RefOrder>9</b:RefOrder>
  </b:Source>
</b:Sources>
</file>

<file path=customXml/itemProps1.xml><?xml version="1.0" encoding="utf-8"?>
<ds:datastoreItem xmlns:ds="http://schemas.openxmlformats.org/officeDocument/2006/customXml" ds:itemID="{E898A61C-C099-4119-9EAD-FFBC12BA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material.dotx</Template>
  <TotalTime>0</TotalTime>
  <Pages>2</Pages>
  <Words>301</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PHKK</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Antti Salopuro</dc:creator>
  <cp:lastModifiedBy>Antti Salopuro</cp:lastModifiedBy>
  <cp:revision>7</cp:revision>
  <dcterms:created xsi:type="dcterms:W3CDTF">2012-03-23T06:28:00Z</dcterms:created>
  <dcterms:modified xsi:type="dcterms:W3CDTF">2012-03-28T07:08:00Z</dcterms:modified>
</cp:coreProperties>
</file>